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ABB60" w14:textId="6B0FC80F" w:rsidR="00A6747F" w:rsidRDefault="00A6747F" w:rsidP="00A6747F">
      <w:pPr>
        <w:jc w:val="both"/>
        <w:rPr>
          <w:rFonts w:ascii="Tahoma" w:hAnsi="Tahoma" w:cs="Tahoma"/>
          <w:b/>
          <w:bCs/>
          <w:sz w:val="22"/>
          <w:szCs w:val="22"/>
          <w:lang w:val="pl-PL" w:eastAsia="pl-PL"/>
        </w:rPr>
      </w:pPr>
    </w:p>
    <w:p w14:paraId="572C330D" w14:textId="72D2D395" w:rsidR="00A6747F" w:rsidRPr="00A6747F" w:rsidRDefault="00A6747F" w:rsidP="00E0208C">
      <w:pPr>
        <w:spacing w:after="200" w:line="276" w:lineRule="auto"/>
        <w:contextualSpacing/>
        <w:jc w:val="both"/>
        <w:rPr>
          <w:rFonts w:ascii="Tahoma" w:eastAsia="Calibri" w:hAnsi="Tahoma" w:cs="Tahoma"/>
          <w:sz w:val="22"/>
          <w:szCs w:val="22"/>
          <w:lang w:val="pl-PL"/>
        </w:rPr>
      </w:pPr>
      <w:r w:rsidRPr="00A6747F">
        <w:rPr>
          <w:rFonts w:ascii="Tahoma" w:eastAsia="Calibri" w:hAnsi="Tahoma" w:cs="Tahoma"/>
          <w:sz w:val="22"/>
          <w:szCs w:val="22"/>
          <w:lang w:val="pl-PL"/>
        </w:rPr>
        <w:t>Pełna lista produktów biorących udział w Promocji wraz z kodami</w:t>
      </w:r>
      <w:r w:rsidR="00E0208C">
        <w:rPr>
          <w:rFonts w:ascii="Tahoma" w:eastAsia="Calibri" w:hAnsi="Tahoma" w:cs="Tahoma"/>
          <w:sz w:val="22"/>
          <w:szCs w:val="22"/>
          <w:lang w:val="pl-PL"/>
        </w:rPr>
        <w:t>:</w:t>
      </w:r>
      <w:r w:rsidRPr="00A6747F">
        <w:rPr>
          <w:rFonts w:ascii="Tahoma" w:eastAsia="Calibri" w:hAnsi="Tahoma" w:cs="Tahoma"/>
          <w:sz w:val="22"/>
          <w:szCs w:val="22"/>
          <w:lang w:val="pl-PL"/>
        </w:rPr>
        <w:t xml:space="preserve"> </w:t>
      </w:r>
    </w:p>
    <w:p w14:paraId="55AF6E16" w14:textId="77777777" w:rsidR="00A6747F" w:rsidRPr="00A6747F" w:rsidDel="00BD2A80" w:rsidRDefault="00A6747F" w:rsidP="00A6747F">
      <w:pPr>
        <w:autoSpaceDE w:val="0"/>
        <w:autoSpaceDN w:val="0"/>
        <w:adjustRightInd w:val="0"/>
        <w:ind w:left="360"/>
        <w:jc w:val="both"/>
        <w:rPr>
          <w:rFonts w:ascii="Tahoma" w:eastAsia="TTE179E4B0t00" w:hAnsi="Tahoma" w:cs="Tahoma"/>
          <w:sz w:val="22"/>
          <w:szCs w:val="22"/>
          <w:lang w:val="pl-PL" w:eastAsia="pl-PL"/>
        </w:rPr>
      </w:pPr>
    </w:p>
    <w:tbl>
      <w:tblPr>
        <w:tblStyle w:val="GridTable1Light"/>
        <w:tblW w:w="5000" w:type="pct"/>
        <w:tblLook w:val="04A0" w:firstRow="1" w:lastRow="0" w:firstColumn="1" w:lastColumn="0" w:noHBand="0" w:noVBand="1"/>
      </w:tblPr>
      <w:tblGrid>
        <w:gridCol w:w="1053"/>
        <w:gridCol w:w="6744"/>
        <w:gridCol w:w="1446"/>
      </w:tblGrid>
      <w:tr w:rsidR="005C23D3" w:rsidRPr="00C45DB4" w14:paraId="154BF123" w14:textId="77777777" w:rsidTr="009704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shd w:val="clear" w:color="auto" w:fill="FF7C80"/>
            <w:noWrap/>
            <w:hideMark/>
          </w:tcPr>
          <w:p w14:paraId="315DA0EC" w14:textId="77777777" w:rsidR="00C45DB4" w:rsidRPr="00C45DB4" w:rsidRDefault="00C45DB4" w:rsidP="005C23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C45DB4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Kod</w:t>
            </w:r>
          </w:p>
        </w:tc>
        <w:tc>
          <w:tcPr>
            <w:tcW w:w="3648" w:type="pct"/>
            <w:shd w:val="clear" w:color="auto" w:fill="FF7C80"/>
            <w:noWrap/>
            <w:hideMark/>
          </w:tcPr>
          <w:p w14:paraId="6FF3570C" w14:textId="77777777" w:rsidR="00C45DB4" w:rsidRPr="00C45DB4" w:rsidRDefault="00C45DB4" w:rsidP="00C45D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C45DB4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Nazwa produktu</w:t>
            </w:r>
          </w:p>
        </w:tc>
        <w:tc>
          <w:tcPr>
            <w:tcW w:w="782" w:type="pct"/>
            <w:shd w:val="clear" w:color="auto" w:fill="FF7C80"/>
            <w:noWrap/>
            <w:hideMark/>
          </w:tcPr>
          <w:p w14:paraId="655F54FA" w14:textId="77777777" w:rsidR="00C45DB4" w:rsidRPr="00C45DB4" w:rsidRDefault="00C45DB4" w:rsidP="00C45D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C45DB4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Kod EAN</w:t>
            </w:r>
          </w:p>
        </w:tc>
      </w:tr>
      <w:tr w:rsidR="00076284" w:rsidRPr="00C45DB4" w14:paraId="1E2C9BE4" w14:textId="77777777" w:rsidTr="0097043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1D6E77ED" w14:textId="77777777" w:rsidR="00C45DB4" w:rsidRPr="00C45DB4" w:rsidRDefault="00C45DB4" w:rsidP="00C45DB4">
            <w:pPr>
              <w:jc w:val="center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811300</w:t>
            </w:r>
          </w:p>
        </w:tc>
        <w:tc>
          <w:tcPr>
            <w:tcW w:w="3648" w:type="pct"/>
            <w:noWrap/>
            <w:hideMark/>
          </w:tcPr>
          <w:p w14:paraId="31FB7905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Segregator Esselte No.1, A4, </w:t>
            </w:r>
            <w:proofErr w:type="spellStart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>szer</w:t>
            </w:r>
            <w:proofErr w:type="spellEnd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. </w:t>
            </w: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75 mm, bia</w:t>
            </w:r>
            <w:r w:rsidRPr="00C45DB4">
              <w:rPr>
                <w:rFonts w:ascii="Calibri" w:hAnsi="Calibri" w:cs="Calibri"/>
                <w:sz w:val="16"/>
                <w:szCs w:val="16"/>
                <w:lang w:val="pl-PL" w:eastAsia="pl-PL"/>
              </w:rPr>
              <w:t>ł</w:t>
            </w: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y</w:t>
            </w:r>
          </w:p>
        </w:tc>
        <w:tc>
          <w:tcPr>
            <w:tcW w:w="782" w:type="pct"/>
            <w:noWrap/>
            <w:hideMark/>
          </w:tcPr>
          <w:p w14:paraId="175E77F4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4049793006000</w:t>
            </w:r>
          </w:p>
        </w:tc>
      </w:tr>
      <w:tr w:rsidR="00076284" w:rsidRPr="00C45DB4" w14:paraId="5DD035E2" w14:textId="77777777" w:rsidTr="0097043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306541E9" w14:textId="77777777" w:rsidR="00C45DB4" w:rsidRPr="00C45DB4" w:rsidRDefault="00C45DB4" w:rsidP="00C45DB4">
            <w:pPr>
              <w:jc w:val="center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811310</w:t>
            </w:r>
          </w:p>
        </w:tc>
        <w:tc>
          <w:tcPr>
            <w:tcW w:w="3648" w:type="pct"/>
            <w:noWrap/>
            <w:hideMark/>
          </w:tcPr>
          <w:p w14:paraId="379E5772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Segregator Esselte No.1, A4, </w:t>
            </w:r>
            <w:proofErr w:type="spellStart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>szer</w:t>
            </w:r>
            <w:proofErr w:type="spellEnd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. </w:t>
            </w: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 xml:space="preserve">75 mm, </w:t>
            </w:r>
            <w:r w:rsidRPr="00C45DB4">
              <w:rPr>
                <w:rFonts w:ascii="Calibri" w:hAnsi="Calibri" w:cs="Calibri"/>
                <w:sz w:val="16"/>
                <w:szCs w:val="16"/>
                <w:lang w:val="pl-PL" w:eastAsia="pl-PL"/>
              </w:rPr>
              <w:t>ż</w:t>
            </w: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ó</w:t>
            </w:r>
            <w:r w:rsidRPr="00C45DB4">
              <w:rPr>
                <w:rFonts w:ascii="Calibri" w:hAnsi="Calibri" w:cs="Calibri"/>
                <w:sz w:val="16"/>
                <w:szCs w:val="16"/>
                <w:lang w:val="pl-PL" w:eastAsia="pl-PL"/>
              </w:rPr>
              <w:t>ł</w:t>
            </w: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ty</w:t>
            </w:r>
          </w:p>
        </w:tc>
        <w:tc>
          <w:tcPr>
            <w:tcW w:w="782" w:type="pct"/>
            <w:noWrap/>
            <w:hideMark/>
          </w:tcPr>
          <w:p w14:paraId="508D750C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4049793006017</w:t>
            </w:r>
          </w:p>
        </w:tc>
      </w:tr>
      <w:tr w:rsidR="00076284" w:rsidRPr="00C45DB4" w14:paraId="520EB8A8" w14:textId="77777777" w:rsidTr="0097043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17B007DB" w14:textId="77777777" w:rsidR="00C45DB4" w:rsidRPr="00C45DB4" w:rsidRDefault="00C45DB4" w:rsidP="00C45DB4">
            <w:pPr>
              <w:jc w:val="center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811330</w:t>
            </w:r>
          </w:p>
        </w:tc>
        <w:tc>
          <w:tcPr>
            <w:tcW w:w="3648" w:type="pct"/>
            <w:noWrap/>
            <w:hideMark/>
          </w:tcPr>
          <w:p w14:paraId="572A0D7C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Segregator Esselte No.1, A4, </w:t>
            </w:r>
            <w:proofErr w:type="spellStart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>szer</w:t>
            </w:r>
            <w:proofErr w:type="spellEnd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. </w:t>
            </w: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75 mm, czerwony</w:t>
            </w:r>
          </w:p>
        </w:tc>
        <w:tc>
          <w:tcPr>
            <w:tcW w:w="782" w:type="pct"/>
            <w:noWrap/>
            <w:hideMark/>
          </w:tcPr>
          <w:p w14:paraId="03543F58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4049793006024</w:t>
            </w:r>
          </w:p>
        </w:tc>
      </w:tr>
      <w:tr w:rsidR="00076284" w:rsidRPr="00C45DB4" w14:paraId="4252604F" w14:textId="77777777" w:rsidTr="0097043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19CEECE3" w14:textId="77777777" w:rsidR="00C45DB4" w:rsidRPr="00C45DB4" w:rsidRDefault="00C45DB4" w:rsidP="00C45DB4">
            <w:pPr>
              <w:jc w:val="center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811340</w:t>
            </w:r>
          </w:p>
        </w:tc>
        <w:tc>
          <w:tcPr>
            <w:tcW w:w="3648" w:type="pct"/>
            <w:noWrap/>
            <w:hideMark/>
          </w:tcPr>
          <w:p w14:paraId="32628181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Segregator Esselte No.1, A4, </w:t>
            </w:r>
            <w:proofErr w:type="spellStart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>szer</w:t>
            </w:r>
            <w:proofErr w:type="spellEnd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. </w:t>
            </w: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75 mm, pomara</w:t>
            </w:r>
            <w:r w:rsidRPr="00C45DB4">
              <w:rPr>
                <w:rFonts w:ascii="Calibri" w:hAnsi="Calibri" w:cs="Calibri"/>
                <w:sz w:val="16"/>
                <w:szCs w:val="16"/>
                <w:lang w:val="pl-PL" w:eastAsia="pl-PL"/>
              </w:rPr>
              <w:t>ń</w:t>
            </w: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czowy</w:t>
            </w:r>
          </w:p>
        </w:tc>
        <w:tc>
          <w:tcPr>
            <w:tcW w:w="782" w:type="pct"/>
            <w:noWrap/>
            <w:hideMark/>
          </w:tcPr>
          <w:p w14:paraId="080EFED2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4049793006031</w:t>
            </w:r>
          </w:p>
        </w:tc>
      </w:tr>
      <w:tr w:rsidR="00076284" w:rsidRPr="00C45DB4" w14:paraId="638506BC" w14:textId="77777777" w:rsidTr="0097043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6D457C01" w14:textId="77777777" w:rsidR="00C45DB4" w:rsidRPr="00C45DB4" w:rsidRDefault="00C45DB4" w:rsidP="00C45DB4">
            <w:pPr>
              <w:jc w:val="center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811350</w:t>
            </w:r>
          </w:p>
        </w:tc>
        <w:tc>
          <w:tcPr>
            <w:tcW w:w="3648" w:type="pct"/>
            <w:noWrap/>
            <w:hideMark/>
          </w:tcPr>
          <w:p w14:paraId="1DB3333E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Segregator Esselte No.1, A4, </w:t>
            </w:r>
            <w:proofErr w:type="spellStart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>szer</w:t>
            </w:r>
            <w:proofErr w:type="spellEnd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. </w:t>
            </w: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75 mm, niebieski</w:t>
            </w:r>
          </w:p>
        </w:tc>
        <w:tc>
          <w:tcPr>
            <w:tcW w:w="782" w:type="pct"/>
            <w:noWrap/>
            <w:hideMark/>
          </w:tcPr>
          <w:p w14:paraId="7EC1952E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4049793006048</w:t>
            </w:r>
          </w:p>
        </w:tc>
      </w:tr>
      <w:tr w:rsidR="00076284" w:rsidRPr="00C45DB4" w14:paraId="571135AA" w14:textId="77777777" w:rsidTr="0097043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01605269" w14:textId="77777777" w:rsidR="00C45DB4" w:rsidRPr="00C45DB4" w:rsidRDefault="00C45DB4" w:rsidP="00C45DB4">
            <w:pPr>
              <w:jc w:val="center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811360</w:t>
            </w:r>
          </w:p>
        </w:tc>
        <w:tc>
          <w:tcPr>
            <w:tcW w:w="3648" w:type="pct"/>
            <w:noWrap/>
            <w:hideMark/>
          </w:tcPr>
          <w:p w14:paraId="67464023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Segregator Esselte No.1, A4, </w:t>
            </w:r>
            <w:proofErr w:type="spellStart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>szer</w:t>
            </w:r>
            <w:proofErr w:type="spellEnd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. </w:t>
            </w: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75 mm, zielony</w:t>
            </w:r>
          </w:p>
        </w:tc>
        <w:tc>
          <w:tcPr>
            <w:tcW w:w="782" w:type="pct"/>
            <w:noWrap/>
            <w:hideMark/>
          </w:tcPr>
          <w:p w14:paraId="0D176F30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4049793006055</w:t>
            </w:r>
          </w:p>
        </w:tc>
      </w:tr>
      <w:tr w:rsidR="00076284" w:rsidRPr="00C45DB4" w14:paraId="3E48DDAB" w14:textId="77777777" w:rsidTr="0097043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4A44A18F" w14:textId="77777777" w:rsidR="00C45DB4" w:rsidRPr="00C45DB4" w:rsidRDefault="00C45DB4" w:rsidP="00C45DB4">
            <w:pPr>
              <w:jc w:val="center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811370</w:t>
            </w:r>
          </w:p>
        </w:tc>
        <w:tc>
          <w:tcPr>
            <w:tcW w:w="3648" w:type="pct"/>
            <w:noWrap/>
            <w:hideMark/>
          </w:tcPr>
          <w:p w14:paraId="45F6CCE1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Segregator Esselte No.1, A4, </w:t>
            </w:r>
            <w:proofErr w:type="spellStart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>szer</w:t>
            </w:r>
            <w:proofErr w:type="spellEnd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. </w:t>
            </w: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75 mm, czarny</w:t>
            </w:r>
          </w:p>
        </w:tc>
        <w:tc>
          <w:tcPr>
            <w:tcW w:w="782" w:type="pct"/>
            <w:noWrap/>
            <w:hideMark/>
          </w:tcPr>
          <w:p w14:paraId="281EBD17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4049793006062</w:t>
            </w:r>
          </w:p>
        </w:tc>
      </w:tr>
      <w:tr w:rsidR="00076284" w:rsidRPr="00C45DB4" w14:paraId="228370A8" w14:textId="77777777" w:rsidTr="0097043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0C6CB973" w14:textId="77777777" w:rsidR="00C45DB4" w:rsidRPr="00C45DB4" w:rsidRDefault="00C45DB4" w:rsidP="00C45DB4">
            <w:pPr>
              <w:jc w:val="center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811380</w:t>
            </w:r>
          </w:p>
        </w:tc>
        <w:tc>
          <w:tcPr>
            <w:tcW w:w="3648" w:type="pct"/>
            <w:noWrap/>
            <w:hideMark/>
          </w:tcPr>
          <w:p w14:paraId="42131977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Segregator Esselte No.1, A4, </w:t>
            </w:r>
            <w:proofErr w:type="spellStart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>szer</w:t>
            </w:r>
            <w:proofErr w:type="spellEnd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. </w:t>
            </w: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75 mm, szary</w:t>
            </w:r>
          </w:p>
        </w:tc>
        <w:tc>
          <w:tcPr>
            <w:tcW w:w="782" w:type="pct"/>
            <w:noWrap/>
            <w:hideMark/>
          </w:tcPr>
          <w:p w14:paraId="71C4B5E8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4049793006079</w:t>
            </w:r>
          </w:p>
        </w:tc>
      </w:tr>
      <w:tr w:rsidR="00076284" w:rsidRPr="00C45DB4" w14:paraId="168B9C8F" w14:textId="77777777" w:rsidTr="0097043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27859BC0" w14:textId="77777777" w:rsidR="00C45DB4" w:rsidRPr="00C45DB4" w:rsidRDefault="00C45DB4" w:rsidP="00C45DB4">
            <w:pPr>
              <w:jc w:val="center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811510</w:t>
            </w:r>
          </w:p>
        </w:tc>
        <w:tc>
          <w:tcPr>
            <w:tcW w:w="3648" w:type="pct"/>
            <w:noWrap/>
            <w:hideMark/>
          </w:tcPr>
          <w:p w14:paraId="4BB4C980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Segregator Esselte No.1, A4, </w:t>
            </w:r>
            <w:proofErr w:type="spellStart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>szer</w:t>
            </w:r>
            <w:proofErr w:type="spellEnd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. </w:t>
            </w: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75 mm, bordowy</w:t>
            </w:r>
          </w:p>
        </w:tc>
        <w:tc>
          <w:tcPr>
            <w:tcW w:w="782" w:type="pct"/>
            <w:noWrap/>
            <w:hideMark/>
          </w:tcPr>
          <w:p w14:paraId="71A3088A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4049793006161</w:t>
            </w:r>
          </w:p>
        </w:tc>
      </w:tr>
      <w:tr w:rsidR="00076284" w:rsidRPr="00C45DB4" w14:paraId="644518F0" w14:textId="77777777" w:rsidTr="0097043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0501C855" w14:textId="77777777" w:rsidR="00C45DB4" w:rsidRPr="00C45DB4" w:rsidRDefault="00C45DB4" w:rsidP="00C45DB4">
            <w:pPr>
              <w:jc w:val="center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811530</w:t>
            </w:r>
          </w:p>
        </w:tc>
        <w:tc>
          <w:tcPr>
            <w:tcW w:w="3648" w:type="pct"/>
            <w:noWrap/>
            <w:hideMark/>
          </w:tcPr>
          <w:p w14:paraId="306F2911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Segregator Esselte No.1, A4, </w:t>
            </w:r>
            <w:proofErr w:type="spellStart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>szer</w:t>
            </w:r>
            <w:proofErr w:type="spellEnd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. </w:t>
            </w: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75 mm, fioletowy</w:t>
            </w:r>
          </w:p>
        </w:tc>
        <w:tc>
          <w:tcPr>
            <w:tcW w:w="782" w:type="pct"/>
            <w:noWrap/>
            <w:hideMark/>
          </w:tcPr>
          <w:p w14:paraId="33872FE4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4049793006185</w:t>
            </w:r>
          </w:p>
        </w:tc>
      </w:tr>
      <w:tr w:rsidR="00076284" w:rsidRPr="00C45DB4" w14:paraId="0CD0BB94" w14:textId="77777777" w:rsidTr="0097043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49DAAA98" w14:textId="77777777" w:rsidR="00C45DB4" w:rsidRPr="00C45DB4" w:rsidRDefault="00C45DB4" w:rsidP="00C45DB4">
            <w:pPr>
              <w:jc w:val="center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811550</w:t>
            </w:r>
          </w:p>
        </w:tc>
        <w:tc>
          <w:tcPr>
            <w:tcW w:w="3648" w:type="pct"/>
            <w:noWrap/>
            <w:hideMark/>
          </w:tcPr>
          <w:p w14:paraId="64CF6946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Segregator Esselte No.1, A4, </w:t>
            </w:r>
            <w:proofErr w:type="spellStart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>szer</w:t>
            </w:r>
            <w:proofErr w:type="spellEnd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. </w:t>
            </w: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75 mm, turkusowy</w:t>
            </w:r>
          </w:p>
        </w:tc>
        <w:tc>
          <w:tcPr>
            <w:tcW w:w="782" w:type="pct"/>
            <w:noWrap/>
            <w:hideMark/>
          </w:tcPr>
          <w:p w14:paraId="04069D64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4049793006208</w:t>
            </w:r>
          </w:p>
        </w:tc>
      </w:tr>
      <w:tr w:rsidR="00076284" w:rsidRPr="00C45DB4" w14:paraId="57153187" w14:textId="77777777" w:rsidTr="0097043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3EB8E3B9" w14:textId="77777777" w:rsidR="00C45DB4" w:rsidRPr="00C45DB4" w:rsidRDefault="00C45DB4" w:rsidP="00C45DB4">
            <w:pPr>
              <w:jc w:val="center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811311</w:t>
            </w:r>
          </w:p>
        </w:tc>
        <w:tc>
          <w:tcPr>
            <w:tcW w:w="3648" w:type="pct"/>
            <w:noWrap/>
            <w:hideMark/>
          </w:tcPr>
          <w:p w14:paraId="56050A92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Segregator Esselte No.1, A4, </w:t>
            </w:r>
            <w:proofErr w:type="spellStart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>szer</w:t>
            </w:r>
            <w:proofErr w:type="spellEnd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. </w:t>
            </w: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75 mm, jasno-niebieski</w:t>
            </w:r>
          </w:p>
        </w:tc>
        <w:tc>
          <w:tcPr>
            <w:tcW w:w="782" w:type="pct"/>
            <w:noWrap/>
            <w:hideMark/>
          </w:tcPr>
          <w:p w14:paraId="1A735F21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4049793016870</w:t>
            </w:r>
          </w:p>
        </w:tc>
      </w:tr>
      <w:tr w:rsidR="00076284" w:rsidRPr="00C45DB4" w14:paraId="50480493" w14:textId="77777777" w:rsidTr="0097043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6319FF41" w14:textId="77777777" w:rsidR="00C45DB4" w:rsidRPr="00C45DB4" w:rsidRDefault="00C45DB4" w:rsidP="00C45DB4">
            <w:pPr>
              <w:jc w:val="center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811312</w:t>
            </w:r>
          </w:p>
        </w:tc>
        <w:tc>
          <w:tcPr>
            <w:tcW w:w="3648" w:type="pct"/>
            <w:noWrap/>
            <w:hideMark/>
          </w:tcPr>
          <w:p w14:paraId="77623A13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Segregator Esselte No.1, A4, </w:t>
            </w:r>
            <w:proofErr w:type="spellStart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>szer</w:t>
            </w:r>
            <w:proofErr w:type="spellEnd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. </w:t>
            </w: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75 mm, jasno-zielony</w:t>
            </w:r>
          </w:p>
        </w:tc>
        <w:tc>
          <w:tcPr>
            <w:tcW w:w="782" w:type="pct"/>
            <w:noWrap/>
            <w:hideMark/>
          </w:tcPr>
          <w:p w14:paraId="0E5AE676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4049793016931</w:t>
            </w:r>
          </w:p>
        </w:tc>
      </w:tr>
      <w:tr w:rsidR="00076284" w:rsidRPr="00C45DB4" w14:paraId="1168F40B" w14:textId="77777777" w:rsidTr="0097043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75E44EB8" w14:textId="77777777" w:rsidR="00C45DB4" w:rsidRPr="00C45DB4" w:rsidRDefault="00C45DB4" w:rsidP="00C45DB4">
            <w:pPr>
              <w:jc w:val="center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811313</w:t>
            </w:r>
          </w:p>
        </w:tc>
        <w:tc>
          <w:tcPr>
            <w:tcW w:w="3648" w:type="pct"/>
            <w:noWrap/>
            <w:hideMark/>
          </w:tcPr>
          <w:p w14:paraId="52ACE872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Segregator Esselte No.1, A4, </w:t>
            </w:r>
            <w:proofErr w:type="spellStart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>szer</w:t>
            </w:r>
            <w:proofErr w:type="spellEnd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. </w:t>
            </w: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75 mm, fuksja</w:t>
            </w:r>
          </w:p>
        </w:tc>
        <w:tc>
          <w:tcPr>
            <w:tcW w:w="782" w:type="pct"/>
            <w:noWrap/>
            <w:hideMark/>
          </w:tcPr>
          <w:p w14:paraId="4E5E4424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4049793020655</w:t>
            </w:r>
          </w:p>
        </w:tc>
      </w:tr>
      <w:tr w:rsidR="00076284" w:rsidRPr="00C45DB4" w14:paraId="4F0BE317" w14:textId="77777777" w:rsidTr="0097043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0267111B" w14:textId="77777777" w:rsidR="00C45DB4" w:rsidRPr="00C45DB4" w:rsidRDefault="00C45DB4" w:rsidP="00C45DB4">
            <w:pPr>
              <w:jc w:val="center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218620</w:t>
            </w:r>
          </w:p>
        </w:tc>
        <w:tc>
          <w:tcPr>
            <w:tcW w:w="3648" w:type="pct"/>
            <w:noWrap/>
            <w:hideMark/>
          </w:tcPr>
          <w:p w14:paraId="4707FABF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Segregator Esselte No.1, Naturelle, A4, </w:t>
            </w:r>
            <w:proofErr w:type="spellStart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>szer</w:t>
            </w:r>
            <w:proofErr w:type="spellEnd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. </w:t>
            </w: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75 mm, kawowy</w:t>
            </w:r>
          </w:p>
        </w:tc>
        <w:tc>
          <w:tcPr>
            <w:tcW w:w="782" w:type="pct"/>
            <w:noWrap/>
            <w:hideMark/>
          </w:tcPr>
          <w:p w14:paraId="182B453D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4049793005867</w:t>
            </w:r>
          </w:p>
        </w:tc>
      </w:tr>
      <w:tr w:rsidR="00076284" w:rsidRPr="00C45DB4" w14:paraId="37088F78" w14:textId="77777777" w:rsidTr="0097043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1613D076" w14:textId="77777777" w:rsidR="00C45DB4" w:rsidRPr="00C45DB4" w:rsidRDefault="00C45DB4" w:rsidP="00C45DB4">
            <w:pPr>
              <w:jc w:val="center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218630</w:t>
            </w:r>
          </w:p>
        </w:tc>
        <w:tc>
          <w:tcPr>
            <w:tcW w:w="3648" w:type="pct"/>
            <w:noWrap/>
            <w:hideMark/>
          </w:tcPr>
          <w:p w14:paraId="1130EFF3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Segregator Esselte No.1, Naturelle, A4, </w:t>
            </w:r>
            <w:proofErr w:type="spellStart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>szer</w:t>
            </w:r>
            <w:proofErr w:type="spellEnd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. </w:t>
            </w: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75 mm, be</w:t>
            </w:r>
            <w:r w:rsidRPr="00C45DB4">
              <w:rPr>
                <w:rFonts w:ascii="Calibri" w:hAnsi="Calibri" w:cs="Calibri"/>
                <w:sz w:val="16"/>
                <w:szCs w:val="16"/>
                <w:lang w:val="pl-PL" w:eastAsia="pl-PL"/>
              </w:rPr>
              <w:t>ż</w:t>
            </w: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owy</w:t>
            </w:r>
          </w:p>
        </w:tc>
        <w:tc>
          <w:tcPr>
            <w:tcW w:w="782" w:type="pct"/>
            <w:noWrap/>
            <w:hideMark/>
          </w:tcPr>
          <w:p w14:paraId="1D71EFC8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4049793005874</w:t>
            </w:r>
          </w:p>
        </w:tc>
      </w:tr>
      <w:tr w:rsidR="00076284" w:rsidRPr="00C45DB4" w14:paraId="43A22DE6" w14:textId="77777777" w:rsidTr="0097043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5E74B0D4" w14:textId="77777777" w:rsidR="00C45DB4" w:rsidRPr="00C45DB4" w:rsidRDefault="00C45DB4" w:rsidP="00C45DB4">
            <w:pPr>
              <w:jc w:val="center"/>
              <w:rPr>
                <w:rFonts w:ascii="Arial CE" w:hAnsi="Arial CE" w:cs="Arial CE"/>
                <w:color w:val="000000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color w:val="000000"/>
                <w:sz w:val="16"/>
                <w:szCs w:val="16"/>
                <w:lang w:val="pl-PL" w:eastAsia="pl-PL"/>
              </w:rPr>
              <w:t>626504</w:t>
            </w:r>
          </w:p>
        </w:tc>
        <w:tc>
          <w:tcPr>
            <w:tcW w:w="3648" w:type="pct"/>
            <w:noWrap/>
            <w:hideMark/>
          </w:tcPr>
          <w:p w14:paraId="3DB0A4BC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Segregator Esselte No.1 </w:t>
            </w:r>
            <w:proofErr w:type="spellStart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>Colour'Breeze</w:t>
            </w:r>
            <w:proofErr w:type="spellEnd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, 75mm, </w:t>
            </w:r>
            <w:proofErr w:type="spellStart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>niebieski</w:t>
            </w:r>
            <w:proofErr w:type="spellEnd"/>
          </w:p>
        </w:tc>
        <w:tc>
          <w:tcPr>
            <w:tcW w:w="782" w:type="pct"/>
            <w:noWrap/>
            <w:hideMark/>
          </w:tcPr>
          <w:p w14:paraId="3CAC9378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4049793053707</w:t>
            </w:r>
          </w:p>
        </w:tc>
      </w:tr>
      <w:tr w:rsidR="00076284" w:rsidRPr="00C45DB4" w14:paraId="459518BC" w14:textId="77777777" w:rsidTr="0097043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3FC79916" w14:textId="77777777" w:rsidR="00C45DB4" w:rsidRPr="00C45DB4" w:rsidRDefault="00C45DB4" w:rsidP="00C45DB4">
            <w:pPr>
              <w:jc w:val="center"/>
              <w:rPr>
                <w:rFonts w:ascii="Arial CE" w:hAnsi="Arial CE" w:cs="Arial CE"/>
                <w:color w:val="000000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color w:val="000000"/>
                <w:sz w:val="16"/>
                <w:szCs w:val="16"/>
                <w:lang w:val="pl-PL" w:eastAsia="pl-PL"/>
              </w:rPr>
              <w:t>626505</w:t>
            </w:r>
          </w:p>
        </w:tc>
        <w:tc>
          <w:tcPr>
            <w:tcW w:w="3648" w:type="pct"/>
            <w:noWrap/>
            <w:hideMark/>
          </w:tcPr>
          <w:p w14:paraId="6748B43C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Segregator Esselte No.1 </w:t>
            </w:r>
            <w:proofErr w:type="spellStart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>Colour'Breeze</w:t>
            </w:r>
            <w:proofErr w:type="spellEnd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, 75mm, </w:t>
            </w:r>
            <w:proofErr w:type="spellStart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>zielony</w:t>
            </w:r>
            <w:proofErr w:type="spellEnd"/>
          </w:p>
        </w:tc>
        <w:tc>
          <w:tcPr>
            <w:tcW w:w="782" w:type="pct"/>
            <w:noWrap/>
            <w:hideMark/>
          </w:tcPr>
          <w:p w14:paraId="6B375A6E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4049793053714</w:t>
            </w:r>
          </w:p>
        </w:tc>
      </w:tr>
      <w:tr w:rsidR="00076284" w:rsidRPr="00C45DB4" w14:paraId="5A8D99A8" w14:textId="77777777" w:rsidTr="0097043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03E2B7FF" w14:textId="77777777" w:rsidR="00C45DB4" w:rsidRPr="00C45DB4" w:rsidRDefault="00C45DB4" w:rsidP="00C45DB4">
            <w:pPr>
              <w:jc w:val="center"/>
              <w:rPr>
                <w:rFonts w:ascii="Arial CE" w:hAnsi="Arial CE" w:cs="Arial CE"/>
                <w:color w:val="000000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color w:val="000000"/>
                <w:sz w:val="16"/>
                <w:szCs w:val="16"/>
                <w:lang w:val="pl-PL" w:eastAsia="pl-PL"/>
              </w:rPr>
              <w:t>628431</w:t>
            </w:r>
          </w:p>
        </w:tc>
        <w:tc>
          <w:tcPr>
            <w:tcW w:w="3648" w:type="pct"/>
            <w:noWrap/>
            <w:hideMark/>
          </w:tcPr>
          <w:p w14:paraId="2BB960FE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Segregator Esselte No.1 </w:t>
            </w:r>
            <w:proofErr w:type="spellStart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>Colour'Breeze</w:t>
            </w:r>
            <w:proofErr w:type="spellEnd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, 75mm, </w:t>
            </w:r>
            <w:proofErr w:type="spellStart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>koralowy</w:t>
            </w:r>
            <w:proofErr w:type="spellEnd"/>
          </w:p>
        </w:tc>
        <w:tc>
          <w:tcPr>
            <w:tcW w:w="782" w:type="pct"/>
            <w:noWrap/>
            <w:hideMark/>
          </w:tcPr>
          <w:p w14:paraId="01CAC253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4049793075495</w:t>
            </w:r>
          </w:p>
        </w:tc>
      </w:tr>
      <w:tr w:rsidR="00076284" w:rsidRPr="00C45DB4" w14:paraId="04222C05" w14:textId="77777777" w:rsidTr="0097043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054CA205" w14:textId="77777777" w:rsidR="00C45DB4" w:rsidRPr="00C45DB4" w:rsidRDefault="00C45DB4" w:rsidP="00C45DB4">
            <w:pPr>
              <w:jc w:val="center"/>
              <w:rPr>
                <w:rFonts w:ascii="Arial CE" w:hAnsi="Arial CE" w:cs="Arial CE"/>
                <w:color w:val="000000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color w:val="000000"/>
                <w:sz w:val="16"/>
                <w:szCs w:val="16"/>
                <w:lang w:val="pl-PL" w:eastAsia="pl-PL"/>
              </w:rPr>
              <w:t>628432</w:t>
            </w:r>
          </w:p>
        </w:tc>
        <w:tc>
          <w:tcPr>
            <w:tcW w:w="3648" w:type="pct"/>
            <w:noWrap/>
            <w:hideMark/>
          </w:tcPr>
          <w:p w14:paraId="67F05814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Segregator Esselte No.1 </w:t>
            </w:r>
            <w:proofErr w:type="spellStart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>Colour'Breeze</w:t>
            </w:r>
            <w:proofErr w:type="spellEnd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, 75mm, </w:t>
            </w:r>
            <w:proofErr w:type="spellStart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>lawendowy</w:t>
            </w:r>
            <w:proofErr w:type="spellEnd"/>
          </w:p>
        </w:tc>
        <w:tc>
          <w:tcPr>
            <w:tcW w:w="782" w:type="pct"/>
            <w:noWrap/>
            <w:hideMark/>
          </w:tcPr>
          <w:p w14:paraId="0A6FF54C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4049793075501</w:t>
            </w:r>
          </w:p>
        </w:tc>
      </w:tr>
      <w:tr w:rsidR="00076284" w:rsidRPr="00C45DB4" w14:paraId="38BA9AD0" w14:textId="77777777" w:rsidTr="0097043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2DFF7344" w14:textId="77777777" w:rsidR="00C45DB4" w:rsidRPr="00C45DB4" w:rsidRDefault="00C45DB4" w:rsidP="00C45DB4">
            <w:pPr>
              <w:jc w:val="center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624067</w:t>
            </w:r>
          </w:p>
        </w:tc>
        <w:tc>
          <w:tcPr>
            <w:tcW w:w="3648" w:type="pct"/>
            <w:noWrap/>
            <w:hideMark/>
          </w:tcPr>
          <w:p w14:paraId="3BF5BB10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Segregator Esselte </w:t>
            </w:r>
            <w:proofErr w:type="spellStart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>Vivida</w:t>
            </w:r>
            <w:proofErr w:type="spellEnd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 No.1, A4, </w:t>
            </w:r>
            <w:proofErr w:type="spellStart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>szer</w:t>
            </w:r>
            <w:proofErr w:type="spellEnd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. </w:t>
            </w: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75 mm, niebieski</w:t>
            </w:r>
          </w:p>
        </w:tc>
        <w:tc>
          <w:tcPr>
            <w:tcW w:w="782" w:type="pct"/>
            <w:noWrap/>
            <w:hideMark/>
          </w:tcPr>
          <w:p w14:paraId="5D1639F7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4049793030616</w:t>
            </w:r>
          </w:p>
        </w:tc>
      </w:tr>
      <w:tr w:rsidR="00076284" w:rsidRPr="00C45DB4" w14:paraId="25FB407C" w14:textId="77777777" w:rsidTr="0097043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69D1EE7C" w14:textId="77777777" w:rsidR="00C45DB4" w:rsidRPr="00C45DB4" w:rsidRDefault="00C45DB4" w:rsidP="00C45DB4">
            <w:pPr>
              <w:jc w:val="center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624068</w:t>
            </w:r>
          </w:p>
        </w:tc>
        <w:tc>
          <w:tcPr>
            <w:tcW w:w="3648" w:type="pct"/>
            <w:noWrap/>
            <w:hideMark/>
          </w:tcPr>
          <w:p w14:paraId="35B6EB7B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Segregator Esselte </w:t>
            </w:r>
            <w:proofErr w:type="spellStart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>Vivida</w:t>
            </w:r>
            <w:proofErr w:type="spellEnd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 No.1, A4, </w:t>
            </w:r>
            <w:proofErr w:type="spellStart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>szer</w:t>
            </w:r>
            <w:proofErr w:type="spellEnd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. </w:t>
            </w: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75 mm, czerwony</w:t>
            </w:r>
          </w:p>
        </w:tc>
        <w:tc>
          <w:tcPr>
            <w:tcW w:w="782" w:type="pct"/>
            <w:noWrap/>
            <w:hideMark/>
          </w:tcPr>
          <w:p w14:paraId="45749EC2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4049793030623</w:t>
            </w:r>
          </w:p>
        </w:tc>
      </w:tr>
      <w:tr w:rsidR="00076284" w:rsidRPr="00C45DB4" w14:paraId="21B8E002" w14:textId="77777777" w:rsidTr="0097043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32E59DE1" w14:textId="77777777" w:rsidR="00C45DB4" w:rsidRPr="00C45DB4" w:rsidRDefault="00C45DB4" w:rsidP="00C45DB4">
            <w:pPr>
              <w:jc w:val="center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624069</w:t>
            </w:r>
          </w:p>
        </w:tc>
        <w:tc>
          <w:tcPr>
            <w:tcW w:w="3648" w:type="pct"/>
            <w:noWrap/>
            <w:hideMark/>
          </w:tcPr>
          <w:p w14:paraId="2DE6897F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Segregator Esselte </w:t>
            </w:r>
            <w:proofErr w:type="spellStart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>Vivida</w:t>
            </w:r>
            <w:proofErr w:type="spellEnd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 No.1, A4, </w:t>
            </w:r>
            <w:proofErr w:type="spellStart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>szer</w:t>
            </w:r>
            <w:proofErr w:type="spellEnd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. </w:t>
            </w: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75 mm, zielony</w:t>
            </w:r>
          </w:p>
        </w:tc>
        <w:tc>
          <w:tcPr>
            <w:tcW w:w="782" w:type="pct"/>
            <w:noWrap/>
            <w:hideMark/>
          </w:tcPr>
          <w:p w14:paraId="00358EEE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4049793030630</w:t>
            </w:r>
          </w:p>
        </w:tc>
      </w:tr>
      <w:tr w:rsidR="00076284" w:rsidRPr="00C45DB4" w14:paraId="5A28A8A3" w14:textId="77777777" w:rsidTr="0097043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4C767243" w14:textId="77777777" w:rsidR="00C45DB4" w:rsidRPr="00C45DB4" w:rsidRDefault="00C45DB4" w:rsidP="00C45DB4">
            <w:pPr>
              <w:jc w:val="center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624070</w:t>
            </w:r>
          </w:p>
        </w:tc>
        <w:tc>
          <w:tcPr>
            <w:tcW w:w="3648" w:type="pct"/>
            <w:noWrap/>
            <w:hideMark/>
          </w:tcPr>
          <w:p w14:paraId="770A4BC7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Segregator Esselte </w:t>
            </w:r>
            <w:proofErr w:type="spellStart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>Vivida</w:t>
            </w:r>
            <w:proofErr w:type="spellEnd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 No.1, A4, </w:t>
            </w:r>
            <w:proofErr w:type="spellStart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>szer</w:t>
            </w:r>
            <w:proofErr w:type="spellEnd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. </w:t>
            </w: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 xml:space="preserve">75 mm, </w:t>
            </w:r>
            <w:r w:rsidRPr="00C45DB4">
              <w:rPr>
                <w:rFonts w:ascii="Calibri" w:hAnsi="Calibri" w:cs="Calibri"/>
                <w:sz w:val="16"/>
                <w:szCs w:val="16"/>
                <w:lang w:val="pl-PL" w:eastAsia="pl-PL"/>
              </w:rPr>
              <w:t>ż</w:t>
            </w: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ó</w:t>
            </w:r>
            <w:r w:rsidRPr="00C45DB4">
              <w:rPr>
                <w:rFonts w:ascii="Calibri" w:hAnsi="Calibri" w:cs="Calibri"/>
                <w:sz w:val="16"/>
                <w:szCs w:val="16"/>
                <w:lang w:val="pl-PL" w:eastAsia="pl-PL"/>
              </w:rPr>
              <w:t>ł</w:t>
            </w: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ty</w:t>
            </w:r>
          </w:p>
        </w:tc>
        <w:tc>
          <w:tcPr>
            <w:tcW w:w="782" w:type="pct"/>
            <w:noWrap/>
            <w:hideMark/>
          </w:tcPr>
          <w:p w14:paraId="610A1085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4049793030647</w:t>
            </w:r>
          </w:p>
        </w:tc>
      </w:tr>
      <w:tr w:rsidR="00076284" w:rsidRPr="00C45DB4" w14:paraId="1BE9B489" w14:textId="77777777" w:rsidTr="0097043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64DA6BC0" w14:textId="77777777" w:rsidR="00C45DB4" w:rsidRPr="00C45DB4" w:rsidRDefault="00C45DB4" w:rsidP="00C45DB4">
            <w:pPr>
              <w:jc w:val="center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811400</w:t>
            </w:r>
          </w:p>
        </w:tc>
        <w:tc>
          <w:tcPr>
            <w:tcW w:w="3648" w:type="pct"/>
            <w:noWrap/>
            <w:hideMark/>
          </w:tcPr>
          <w:p w14:paraId="2A648C3A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Segregator Esselte No.1, A4, </w:t>
            </w:r>
            <w:proofErr w:type="spellStart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>szer</w:t>
            </w:r>
            <w:proofErr w:type="spellEnd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. </w:t>
            </w: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50 mm, bia</w:t>
            </w:r>
            <w:r w:rsidRPr="00C45DB4">
              <w:rPr>
                <w:rFonts w:ascii="Calibri" w:hAnsi="Calibri" w:cs="Calibri"/>
                <w:sz w:val="16"/>
                <w:szCs w:val="16"/>
                <w:lang w:val="pl-PL" w:eastAsia="pl-PL"/>
              </w:rPr>
              <w:t>ł</w:t>
            </w: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y</w:t>
            </w:r>
          </w:p>
        </w:tc>
        <w:tc>
          <w:tcPr>
            <w:tcW w:w="782" w:type="pct"/>
            <w:noWrap/>
            <w:hideMark/>
          </w:tcPr>
          <w:p w14:paraId="6E6460FD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4049793006086</w:t>
            </w:r>
          </w:p>
        </w:tc>
      </w:tr>
      <w:tr w:rsidR="00076284" w:rsidRPr="00C45DB4" w14:paraId="1303C10D" w14:textId="77777777" w:rsidTr="0097043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6FBFB186" w14:textId="77777777" w:rsidR="00C45DB4" w:rsidRPr="00C45DB4" w:rsidRDefault="00C45DB4" w:rsidP="00C45DB4">
            <w:pPr>
              <w:jc w:val="center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811410</w:t>
            </w:r>
          </w:p>
        </w:tc>
        <w:tc>
          <w:tcPr>
            <w:tcW w:w="3648" w:type="pct"/>
            <w:noWrap/>
            <w:hideMark/>
          </w:tcPr>
          <w:p w14:paraId="280A6601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Segregator Esselte No.1, A4, </w:t>
            </w:r>
            <w:proofErr w:type="spellStart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>szer</w:t>
            </w:r>
            <w:proofErr w:type="spellEnd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. </w:t>
            </w: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 xml:space="preserve">50 mm, </w:t>
            </w:r>
            <w:r w:rsidRPr="00C45DB4">
              <w:rPr>
                <w:rFonts w:ascii="Calibri" w:hAnsi="Calibri" w:cs="Calibri"/>
                <w:sz w:val="16"/>
                <w:szCs w:val="16"/>
                <w:lang w:val="pl-PL" w:eastAsia="pl-PL"/>
              </w:rPr>
              <w:t>ż</w:t>
            </w: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ó</w:t>
            </w:r>
            <w:r w:rsidRPr="00C45DB4">
              <w:rPr>
                <w:rFonts w:ascii="Calibri" w:hAnsi="Calibri" w:cs="Calibri"/>
                <w:sz w:val="16"/>
                <w:szCs w:val="16"/>
                <w:lang w:val="pl-PL" w:eastAsia="pl-PL"/>
              </w:rPr>
              <w:t>ł</w:t>
            </w: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ty</w:t>
            </w:r>
          </w:p>
        </w:tc>
        <w:tc>
          <w:tcPr>
            <w:tcW w:w="782" w:type="pct"/>
            <w:noWrap/>
            <w:hideMark/>
          </w:tcPr>
          <w:p w14:paraId="31F805D0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4049793006093</w:t>
            </w:r>
          </w:p>
        </w:tc>
      </w:tr>
      <w:tr w:rsidR="00076284" w:rsidRPr="00C45DB4" w14:paraId="790A059F" w14:textId="77777777" w:rsidTr="0097043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1211C3F3" w14:textId="77777777" w:rsidR="00C45DB4" w:rsidRPr="00C45DB4" w:rsidRDefault="00C45DB4" w:rsidP="00C45DB4">
            <w:pPr>
              <w:jc w:val="center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811430</w:t>
            </w:r>
          </w:p>
        </w:tc>
        <w:tc>
          <w:tcPr>
            <w:tcW w:w="3648" w:type="pct"/>
            <w:noWrap/>
            <w:hideMark/>
          </w:tcPr>
          <w:p w14:paraId="4E970BE8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Segregator Esselte No.1, A4, </w:t>
            </w:r>
            <w:proofErr w:type="spellStart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>szer</w:t>
            </w:r>
            <w:proofErr w:type="spellEnd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. </w:t>
            </w: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50 mm, czerwony</w:t>
            </w:r>
          </w:p>
        </w:tc>
        <w:tc>
          <w:tcPr>
            <w:tcW w:w="782" w:type="pct"/>
            <w:noWrap/>
            <w:hideMark/>
          </w:tcPr>
          <w:p w14:paraId="13B099D4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4049793006109</w:t>
            </w:r>
          </w:p>
        </w:tc>
      </w:tr>
      <w:tr w:rsidR="00076284" w:rsidRPr="00C45DB4" w14:paraId="720518B5" w14:textId="77777777" w:rsidTr="0097043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10869A07" w14:textId="77777777" w:rsidR="00C45DB4" w:rsidRPr="00C45DB4" w:rsidRDefault="00C45DB4" w:rsidP="00C45DB4">
            <w:pPr>
              <w:jc w:val="center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811440</w:t>
            </w:r>
          </w:p>
        </w:tc>
        <w:tc>
          <w:tcPr>
            <w:tcW w:w="3648" w:type="pct"/>
            <w:noWrap/>
            <w:hideMark/>
          </w:tcPr>
          <w:p w14:paraId="16CFBC5D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Segregator Esselte No.1, A4, </w:t>
            </w:r>
            <w:proofErr w:type="spellStart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>szer</w:t>
            </w:r>
            <w:proofErr w:type="spellEnd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. </w:t>
            </w: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50 mm, pomara</w:t>
            </w:r>
            <w:r w:rsidRPr="00C45DB4">
              <w:rPr>
                <w:rFonts w:ascii="Calibri" w:hAnsi="Calibri" w:cs="Calibri"/>
                <w:sz w:val="16"/>
                <w:szCs w:val="16"/>
                <w:lang w:val="pl-PL" w:eastAsia="pl-PL"/>
              </w:rPr>
              <w:t>ń</w:t>
            </w: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czowy</w:t>
            </w:r>
          </w:p>
        </w:tc>
        <w:tc>
          <w:tcPr>
            <w:tcW w:w="782" w:type="pct"/>
            <w:noWrap/>
            <w:hideMark/>
          </w:tcPr>
          <w:p w14:paraId="3A79E9A4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4049793006116</w:t>
            </w:r>
          </w:p>
        </w:tc>
      </w:tr>
      <w:tr w:rsidR="00076284" w:rsidRPr="00C45DB4" w14:paraId="5514E3D4" w14:textId="77777777" w:rsidTr="0097043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4891D9AE" w14:textId="77777777" w:rsidR="00C45DB4" w:rsidRPr="00C45DB4" w:rsidRDefault="00C45DB4" w:rsidP="00C45DB4">
            <w:pPr>
              <w:jc w:val="center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811450</w:t>
            </w:r>
          </w:p>
        </w:tc>
        <w:tc>
          <w:tcPr>
            <w:tcW w:w="3648" w:type="pct"/>
            <w:noWrap/>
            <w:hideMark/>
          </w:tcPr>
          <w:p w14:paraId="1E58C0DA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Segregator Esselte No.1, A4, </w:t>
            </w:r>
            <w:proofErr w:type="spellStart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>szer</w:t>
            </w:r>
            <w:proofErr w:type="spellEnd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. </w:t>
            </w: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50 mm, niebieski</w:t>
            </w:r>
          </w:p>
        </w:tc>
        <w:tc>
          <w:tcPr>
            <w:tcW w:w="782" w:type="pct"/>
            <w:noWrap/>
            <w:hideMark/>
          </w:tcPr>
          <w:p w14:paraId="4DEB4077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4049793006123</w:t>
            </w:r>
          </w:p>
        </w:tc>
      </w:tr>
      <w:tr w:rsidR="00076284" w:rsidRPr="00C45DB4" w14:paraId="3B9D890B" w14:textId="77777777" w:rsidTr="0097043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1D752A9D" w14:textId="77777777" w:rsidR="00C45DB4" w:rsidRPr="00C45DB4" w:rsidRDefault="00C45DB4" w:rsidP="00C45DB4">
            <w:pPr>
              <w:jc w:val="center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811460</w:t>
            </w:r>
          </w:p>
        </w:tc>
        <w:tc>
          <w:tcPr>
            <w:tcW w:w="3648" w:type="pct"/>
            <w:noWrap/>
            <w:hideMark/>
          </w:tcPr>
          <w:p w14:paraId="32F08069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Segregator Esselte No.1, A4, </w:t>
            </w:r>
            <w:proofErr w:type="spellStart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>szer</w:t>
            </w:r>
            <w:proofErr w:type="spellEnd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. </w:t>
            </w: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50 mm, zielony</w:t>
            </w:r>
          </w:p>
        </w:tc>
        <w:tc>
          <w:tcPr>
            <w:tcW w:w="782" w:type="pct"/>
            <w:noWrap/>
            <w:hideMark/>
          </w:tcPr>
          <w:p w14:paraId="4F7AF889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4049793006130</w:t>
            </w:r>
          </w:p>
        </w:tc>
      </w:tr>
      <w:tr w:rsidR="00076284" w:rsidRPr="00C45DB4" w14:paraId="1EBFA939" w14:textId="77777777" w:rsidTr="0097043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259F4CB4" w14:textId="77777777" w:rsidR="00C45DB4" w:rsidRPr="00C45DB4" w:rsidRDefault="00C45DB4" w:rsidP="00C45DB4">
            <w:pPr>
              <w:jc w:val="center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811470</w:t>
            </w:r>
          </w:p>
        </w:tc>
        <w:tc>
          <w:tcPr>
            <w:tcW w:w="3648" w:type="pct"/>
            <w:noWrap/>
            <w:hideMark/>
          </w:tcPr>
          <w:p w14:paraId="6B4E69D5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Segregator Esselte No.1, A4, </w:t>
            </w:r>
            <w:proofErr w:type="spellStart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>szer</w:t>
            </w:r>
            <w:proofErr w:type="spellEnd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. </w:t>
            </w: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50 mm, czarny</w:t>
            </w:r>
          </w:p>
        </w:tc>
        <w:tc>
          <w:tcPr>
            <w:tcW w:w="782" w:type="pct"/>
            <w:noWrap/>
            <w:hideMark/>
          </w:tcPr>
          <w:p w14:paraId="3A3F056B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4049793006147</w:t>
            </w:r>
          </w:p>
        </w:tc>
      </w:tr>
      <w:tr w:rsidR="00076284" w:rsidRPr="00C45DB4" w14:paraId="1DEE78A0" w14:textId="77777777" w:rsidTr="0097043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39CBB0E5" w14:textId="77777777" w:rsidR="00C45DB4" w:rsidRPr="00C45DB4" w:rsidRDefault="00C45DB4" w:rsidP="00C45DB4">
            <w:pPr>
              <w:jc w:val="center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811480</w:t>
            </w:r>
          </w:p>
        </w:tc>
        <w:tc>
          <w:tcPr>
            <w:tcW w:w="3648" w:type="pct"/>
            <w:noWrap/>
            <w:hideMark/>
          </w:tcPr>
          <w:p w14:paraId="564E1C14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Segregator Esselte No.1, A4, </w:t>
            </w:r>
            <w:proofErr w:type="spellStart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>szer</w:t>
            </w:r>
            <w:proofErr w:type="spellEnd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. </w:t>
            </w: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50 mm, szary</w:t>
            </w:r>
          </w:p>
        </w:tc>
        <w:tc>
          <w:tcPr>
            <w:tcW w:w="782" w:type="pct"/>
            <w:noWrap/>
            <w:hideMark/>
          </w:tcPr>
          <w:p w14:paraId="0D9811C5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4049793006154</w:t>
            </w:r>
          </w:p>
        </w:tc>
      </w:tr>
      <w:tr w:rsidR="00076284" w:rsidRPr="00C45DB4" w14:paraId="35B4AE31" w14:textId="77777777" w:rsidTr="0097043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60966598" w14:textId="77777777" w:rsidR="00C45DB4" w:rsidRPr="00C45DB4" w:rsidRDefault="00C45DB4" w:rsidP="00C45DB4">
            <w:pPr>
              <w:jc w:val="center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811520</w:t>
            </w:r>
          </w:p>
        </w:tc>
        <w:tc>
          <w:tcPr>
            <w:tcW w:w="3648" w:type="pct"/>
            <w:noWrap/>
            <w:hideMark/>
          </w:tcPr>
          <w:p w14:paraId="04C45F66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Segregator Esselte No.1, A4, </w:t>
            </w:r>
            <w:proofErr w:type="spellStart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>szer</w:t>
            </w:r>
            <w:proofErr w:type="spellEnd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. </w:t>
            </w: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50 mm, bordowy</w:t>
            </w:r>
          </w:p>
        </w:tc>
        <w:tc>
          <w:tcPr>
            <w:tcW w:w="782" w:type="pct"/>
            <w:noWrap/>
            <w:hideMark/>
          </w:tcPr>
          <w:p w14:paraId="7C8C8419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4049793006178</w:t>
            </w:r>
          </w:p>
        </w:tc>
      </w:tr>
      <w:tr w:rsidR="00076284" w:rsidRPr="00C45DB4" w14:paraId="5335E726" w14:textId="77777777" w:rsidTr="0097043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6F8B520F" w14:textId="77777777" w:rsidR="00C45DB4" w:rsidRPr="00C45DB4" w:rsidRDefault="00C45DB4" w:rsidP="00C45DB4">
            <w:pPr>
              <w:jc w:val="center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811540</w:t>
            </w:r>
          </w:p>
        </w:tc>
        <w:tc>
          <w:tcPr>
            <w:tcW w:w="3648" w:type="pct"/>
            <w:noWrap/>
            <w:hideMark/>
          </w:tcPr>
          <w:p w14:paraId="4ED7F57F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Segregator Esselte No.1, A4, </w:t>
            </w:r>
            <w:proofErr w:type="spellStart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>szer</w:t>
            </w:r>
            <w:proofErr w:type="spellEnd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. </w:t>
            </w: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50 mm, fioletowy</w:t>
            </w:r>
          </w:p>
        </w:tc>
        <w:tc>
          <w:tcPr>
            <w:tcW w:w="782" w:type="pct"/>
            <w:noWrap/>
            <w:hideMark/>
          </w:tcPr>
          <w:p w14:paraId="4DF1E047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4049793006192</w:t>
            </w:r>
          </w:p>
        </w:tc>
      </w:tr>
      <w:tr w:rsidR="00076284" w:rsidRPr="00C45DB4" w14:paraId="3A8545D2" w14:textId="77777777" w:rsidTr="0097043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55F17119" w14:textId="77777777" w:rsidR="00C45DB4" w:rsidRPr="00C45DB4" w:rsidRDefault="00C45DB4" w:rsidP="00C45DB4">
            <w:pPr>
              <w:jc w:val="center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811560</w:t>
            </w:r>
          </w:p>
        </w:tc>
        <w:tc>
          <w:tcPr>
            <w:tcW w:w="3648" w:type="pct"/>
            <w:noWrap/>
            <w:hideMark/>
          </w:tcPr>
          <w:p w14:paraId="2A8CB32F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Segregator Esselte No.1, A4, </w:t>
            </w:r>
            <w:proofErr w:type="spellStart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>szer</w:t>
            </w:r>
            <w:proofErr w:type="spellEnd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. </w:t>
            </w: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50 mm, turkusowy</w:t>
            </w:r>
          </w:p>
        </w:tc>
        <w:tc>
          <w:tcPr>
            <w:tcW w:w="782" w:type="pct"/>
            <w:noWrap/>
            <w:hideMark/>
          </w:tcPr>
          <w:p w14:paraId="72C2E983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4049793006215</w:t>
            </w:r>
          </w:p>
        </w:tc>
      </w:tr>
      <w:tr w:rsidR="00076284" w:rsidRPr="00C45DB4" w14:paraId="7DEC7809" w14:textId="77777777" w:rsidTr="0097043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25D44D40" w14:textId="77777777" w:rsidR="00C45DB4" w:rsidRPr="00C45DB4" w:rsidRDefault="00C45DB4" w:rsidP="00C45DB4">
            <w:pPr>
              <w:jc w:val="center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811411</w:t>
            </w:r>
          </w:p>
        </w:tc>
        <w:tc>
          <w:tcPr>
            <w:tcW w:w="3648" w:type="pct"/>
            <w:noWrap/>
            <w:hideMark/>
          </w:tcPr>
          <w:p w14:paraId="5CA4606C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Segregator Esselte No.1, A4, </w:t>
            </w:r>
            <w:proofErr w:type="spellStart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>szer</w:t>
            </w:r>
            <w:proofErr w:type="spellEnd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. </w:t>
            </w: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50 mm, jasno-niebieski</w:t>
            </w:r>
          </w:p>
        </w:tc>
        <w:tc>
          <w:tcPr>
            <w:tcW w:w="782" w:type="pct"/>
            <w:noWrap/>
            <w:hideMark/>
          </w:tcPr>
          <w:p w14:paraId="2913F6B6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4049793016900</w:t>
            </w:r>
          </w:p>
        </w:tc>
      </w:tr>
      <w:tr w:rsidR="00076284" w:rsidRPr="00C45DB4" w14:paraId="28DB8A54" w14:textId="77777777" w:rsidTr="0097043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73C5DBE4" w14:textId="77777777" w:rsidR="00C45DB4" w:rsidRPr="00C45DB4" w:rsidRDefault="00C45DB4" w:rsidP="00C45DB4">
            <w:pPr>
              <w:jc w:val="center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811412</w:t>
            </w:r>
          </w:p>
        </w:tc>
        <w:tc>
          <w:tcPr>
            <w:tcW w:w="3648" w:type="pct"/>
            <w:noWrap/>
            <w:hideMark/>
          </w:tcPr>
          <w:p w14:paraId="0891A5F4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Segregator Esselte No.1, A4, </w:t>
            </w:r>
            <w:proofErr w:type="spellStart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>szer</w:t>
            </w:r>
            <w:proofErr w:type="spellEnd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. </w:t>
            </w: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50 mm, jasno-zielony</w:t>
            </w:r>
          </w:p>
        </w:tc>
        <w:tc>
          <w:tcPr>
            <w:tcW w:w="782" w:type="pct"/>
            <w:noWrap/>
            <w:hideMark/>
          </w:tcPr>
          <w:p w14:paraId="56983950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4049793016962</w:t>
            </w:r>
          </w:p>
        </w:tc>
      </w:tr>
      <w:tr w:rsidR="00076284" w:rsidRPr="00C45DB4" w14:paraId="5E09CC8A" w14:textId="77777777" w:rsidTr="0097043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0956914F" w14:textId="77777777" w:rsidR="00C45DB4" w:rsidRPr="00C45DB4" w:rsidRDefault="00C45DB4" w:rsidP="00C45DB4">
            <w:pPr>
              <w:jc w:val="center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811413</w:t>
            </w:r>
          </w:p>
        </w:tc>
        <w:tc>
          <w:tcPr>
            <w:tcW w:w="3648" w:type="pct"/>
            <w:noWrap/>
            <w:hideMark/>
          </w:tcPr>
          <w:p w14:paraId="5911408A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Segregator Esselte No.1, A4, </w:t>
            </w:r>
            <w:proofErr w:type="spellStart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>szer</w:t>
            </w:r>
            <w:proofErr w:type="spellEnd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. </w:t>
            </w: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50 mm, fuksja</w:t>
            </w:r>
          </w:p>
        </w:tc>
        <w:tc>
          <w:tcPr>
            <w:tcW w:w="782" w:type="pct"/>
            <w:noWrap/>
            <w:hideMark/>
          </w:tcPr>
          <w:p w14:paraId="05E5DADC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4049793020686</w:t>
            </w:r>
          </w:p>
        </w:tc>
      </w:tr>
      <w:tr w:rsidR="00076284" w:rsidRPr="00C45DB4" w14:paraId="7AD8CEF2" w14:textId="77777777" w:rsidTr="0097043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38F8A0D3" w14:textId="77777777" w:rsidR="00C45DB4" w:rsidRPr="00C45DB4" w:rsidRDefault="00C45DB4" w:rsidP="00C45DB4">
            <w:pPr>
              <w:jc w:val="center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218690</w:t>
            </w:r>
          </w:p>
        </w:tc>
        <w:tc>
          <w:tcPr>
            <w:tcW w:w="3648" w:type="pct"/>
            <w:noWrap/>
            <w:hideMark/>
          </w:tcPr>
          <w:p w14:paraId="353E9E90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Segregator Esselte No.1, Naturelle, A4, </w:t>
            </w:r>
            <w:proofErr w:type="spellStart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>szer</w:t>
            </w:r>
            <w:proofErr w:type="spellEnd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. </w:t>
            </w: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50 mm, kawowy</w:t>
            </w:r>
          </w:p>
        </w:tc>
        <w:tc>
          <w:tcPr>
            <w:tcW w:w="782" w:type="pct"/>
            <w:noWrap/>
            <w:hideMark/>
          </w:tcPr>
          <w:p w14:paraId="3E55C0F8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4049793005904</w:t>
            </w:r>
          </w:p>
        </w:tc>
      </w:tr>
      <w:tr w:rsidR="00076284" w:rsidRPr="00C45DB4" w14:paraId="3C2382F4" w14:textId="77777777" w:rsidTr="0097043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6A88067C" w14:textId="77777777" w:rsidR="00C45DB4" w:rsidRPr="00C45DB4" w:rsidRDefault="00C45DB4" w:rsidP="00C45DB4">
            <w:pPr>
              <w:jc w:val="center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218700</w:t>
            </w:r>
          </w:p>
        </w:tc>
        <w:tc>
          <w:tcPr>
            <w:tcW w:w="3648" w:type="pct"/>
            <w:noWrap/>
            <w:hideMark/>
          </w:tcPr>
          <w:p w14:paraId="7F6DA486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Segregator Esselte No.1, Naturelle, A4, </w:t>
            </w:r>
            <w:proofErr w:type="spellStart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>szer</w:t>
            </w:r>
            <w:proofErr w:type="spellEnd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. </w:t>
            </w: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50 mm, be</w:t>
            </w:r>
            <w:r w:rsidRPr="00C45DB4">
              <w:rPr>
                <w:rFonts w:ascii="Calibri" w:hAnsi="Calibri" w:cs="Calibri"/>
                <w:sz w:val="16"/>
                <w:szCs w:val="16"/>
                <w:lang w:val="pl-PL" w:eastAsia="pl-PL"/>
              </w:rPr>
              <w:t>ż</w:t>
            </w: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owy</w:t>
            </w:r>
          </w:p>
        </w:tc>
        <w:tc>
          <w:tcPr>
            <w:tcW w:w="782" w:type="pct"/>
            <w:noWrap/>
            <w:hideMark/>
          </w:tcPr>
          <w:p w14:paraId="2C4DB4F2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4049793005911</w:t>
            </w:r>
          </w:p>
        </w:tc>
      </w:tr>
      <w:tr w:rsidR="00076284" w:rsidRPr="00C45DB4" w14:paraId="1D335A2C" w14:textId="77777777" w:rsidTr="0097043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396398B7" w14:textId="77777777" w:rsidR="00C45DB4" w:rsidRPr="00C45DB4" w:rsidRDefault="00C45DB4" w:rsidP="00C45DB4">
            <w:pPr>
              <w:jc w:val="center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624071</w:t>
            </w:r>
          </w:p>
        </w:tc>
        <w:tc>
          <w:tcPr>
            <w:tcW w:w="3648" w:type="pct"/>
            <w:noWrap/>
            <w:hideMark/>
          </w:tcPr>
          <w:p w14:paraId="3CE688A9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Segregator Esselte </w:t>
            </w:r>
            <w:proofErr w:type="spellStart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>Vivida</w:t>
            </w:r>
            <w:proofErr w:type="spellEnd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 No.1, A4, </w:t>
            </w:r>
            <w:proofErr w:type="spellStart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>szer</w:t>
            </w:r>
            <w:proofErr w:type="spellEnd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. </w:t>
            </w: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50 mm, niebieski</w:t>
            </w:r>
          </w:p>
        </w:tc>
        <w:tc>
          <w:tcPr>
            <w:tcW w:w="782" w:type="pct"/>
            <w:noWrap/>
            <w:hideMark/>
          </w:tcPr>
          <w:p w14:paraId="73158F9C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4049793030654</w:t>
            </w:r>
          </w:p>
        </w:tc>
      </w:tr>
      <w:tr w:rsidR="00076284" w:rsidRPr="00C45DB4" w14:paraId="3A0DE3C6" w14:textId="77777777" w:rsidTr="0097043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5616FF42" w14:textId="77777777" w:rsidR="00C45DB4" w:rsidRPr="00C45DB4" w:rsidRDefault="00C45DB4" w:rsidP="00C45DB4">
            <w:pPr>
              <w:jc w:val="center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624072</w:t>
            </w:r>
          </w:p>
        </w:tc>
        <w:tc>
          <w:tcPr>
            <w:tcW w:w="3648" w:type="pct"/>
            <w:noWrap/>
            <w:hideMark/>
          </w:tcPr>
          <w:p w14:paraId="4B4B666F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Segregator Esselte </w:t>
            </w:r>
            <w:proofErr w:type="spellStart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>Vivida</w:t>
            </w:r>
            <w:proofErr w:type="spellEnd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 No.1, A4, </w:t>
            </w:r>
            <w:proofErr w:type="spellStart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>szer</w:t>
            </w:r>
            <w:proofErr w:type="spellEnd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. </w:t>
            </w: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50 mm, czerwony</w:t>
            </w:r>
          </w:p>
        </w:tc>
        <w:tc>
          <w:tcPr>
            <w:tcW w:w="782" w:type="pct"/>
            <w:noWrap/>
            <w:hideMark/>
          </w:tcPr>
          <w:p w14:paraId="26A599E6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4049793030661</w:t>
            </w:r>
          </w:p>
        </w:tc>
      </w:tr>
      <w:tr w:rsidR="00076284" w:rsidRPr="00C45DB4" w14:paraId="2C829851" w14:textId="77777777" w:rsidTr="0097043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41E7E6E4" w14:textId="77777777" w:rsidR="00C45DB4" w:rsidRPr="00C45DB4" w:rsidRDefault="00C45DB4" w:rsidP="00C45DB4">
            <w:pPr>
              <w:jc w:val="center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624073</w:t>
            </w:r>
          </w:p>
        </w:tc>
        <w:tc>
          <w:tcPr>
            <w:tcW w:w="3648" w:type="pct"/>
            <w:noWrap/>
            <w:hideMark/>
          </w:tcPr>
          <w:p w14:paraId="78918900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Segregator Esselte </w:t>
            </w:r>
            <w:proofErr w:type="spellStart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>Vivida</w:t>
            </w:r>
            <w:proofErr w:type="spellEnd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 No.1, A4, </w:t>
            </w:r>
            <w:proofErr w:type="spellStart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>szer</w:t>
            </w:r>
            <w:proofErr w:type="spellEnd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. </w:t>
            </w: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50 mm, zielony</w:t>
            </w:r>
          </w:p>
        </w:tc>
        <w:tc>
          <w:tcPr>
            <w:tcW w:w="782" w:type="pct"/>
            <w:noWrap/>
            <w:hideMark/>
          </w:tcPr>
          <w:p w14:paraId="0241AC7B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4049793030678</w:t>
            </w:r>
          </w:p>
        </w:tc>
      </w:tr>
      <w:tr w:rsidR="00076284" w:rsidRPr="00C45DB4" w14:paraId="6FA94AE5" w14:textId="77777777" w:rsidTr="0097043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291A26A8" w14:textId="77777777" w:rsidR="00C45DB4" w:rsidRPr="00C45DB4" w:rsidRDefault="00C45DB4" w:rsidP="00C45DB4">
            <w:pPr>
              <w:jc w:val="center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624074</w:t>
            </w:r>
          </w:p>
        </w:tc>
        <w:tc>
          <w:tcPr>
            <w:tcW w:w="3648" w:type="pct"/>
            <w:noWrap/>
            <w:hideMark/>
          </w:tcPr>
          <w:p w14:paraId="6B49D398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Segregator Esselte </w:t>
            </w:r>
            <w:proofErr w:type="spellStart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>Vivida</w:t>
            </w:r>
            <w:proofErr w:type="spellEnd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 No.1, A4, </w:t>
            </w:r>
            <w:proofErr w:type="spellStart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>szer</w:t>
            </w:r>
            <w:proofErr w:type="spellEnd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. </w:t>
            </w: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 xml:space="preserve">50 mm, </w:t>
            </w:r>
            <w:r w:rsidRPr="00C45DB4">
              <w:rPr>
                <w:rFonts w:ascii="Calibri" w:hAnsi="Calibri" w:cs="Calibri"/>
                <w:sz w:val="16"/>
                <w:szCs w:val="16"/>
                <w:lang w:val="pl-PL" w:eastAsia="pl-PL"/>
              </w:rPr>
              <w:t>ż</w:t>
            </w: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ó</w:t>
            </w:r>
            <w:r w:rsidRPr="00C45DB4">
              <w:rPr>
                <w:rFonts w:ascii="Calibri" w:hAnsi="Calibri" w:cs="Calibri"/>
                <w:sz w:val="16"/>
                <w:szCs w:val="16"/>
                <w:lang w:val="pl-PL" w:eastAsia="pl-PL"/>
              </w:rPr>
              <w:t>ł</w:t>
            </w: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ty</w:t>
            </w:r>
          </w:p>
        </w:tc>
        <w:tc>
          <w:tcPr>
            <w:tcW w:w="782" w:type="pct"/>
            <w:noWrap/>
            <w:hideMark/>
          </w:tcPr>
          <w:p w14:paraId="0A4762E3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4049793030685</w:t>
            </w:r>
          </w:p>
        </w:tc>
      </w:tr>
      <w:tr w:rsidR="00076284" w:rsidRPr="00C45DB4" w14:paraId="491916C4" w14:textId="77777777" w:rsidTr="0097043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4CAB2861" w14:textId="77777777" w:rsidR="00C45DB4" w:rsidRPr="00C45DB4" w:rsidRDefault="00C45DB4" w:rsidP="00C45DB4">
            <w:pPr>
              <w:jc w:val="center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lastRenderedPageBreak/>
              <w:t>468930</w:t>
            </w:r>
          </w:p>
        </w:tc>
        <w:tc>
          <w:tcPr>
            <w:tcW w:w="3648" w:type="pct"/>
            <w:noWrap/>
            <w:hideMark/>
          </w:tcPr>
          <w:p w14:paraId="5D38EE5F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Segregator Esselte No.1 </w:t>
            </w:r>
            <w:proofErr w:type="spellStart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>bankowy</w:t>
            </w:r>
            <w:proofErr w:type="spellEnd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>Vivida</w:t>
            </w:r>
            <w:proofErr w:type="spellEnd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>szer</w:t>
            </w:r>
            <w:proofErr w:type="spellEnd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. </w:t>
            </w: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75 mm, czerwony</w:t>
            </w:r>
          </w:p>
        </w:tc>
        <w:tc>
          <w:tcPr>
            <w:tcW w:w="782" w:type="pct"/>
            <w:noWrap/>
            <w:hideMark/>
          </w:tcPr>
          <w:p w14:paraId="6C1DAA3F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4049793007717</w:t>
            </w:r>
          </w:p>
        </w:tc>
      </w:tr>
      <w:tr w:rsidR="00076284" w:rsidRPr="00C45DB4" w14:paraId="41A39433" w14:textId="77777777" w:rsidTr="0097043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628B3BFC" w14:textId="77777777" w:rsidR="00C45DB4" w:rsidRPr="00C45DB4" w:rsidRDefault="00C45DB4" w:rsidP="00C45DB4">
            <w:pPr>
              <w:jc w:val="center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468950</w:t>
            </w:r>
          </w:p>
        </w:tc>
        <w:tc>
          <w:tcPr>
            <w:tcW w:w="3648" w:type="pct"/>
            <w:noWrap/>
            <w:hideMark/>
          </w:tcPr>
          <w:p w14:paraId="12892A23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Segregator Esselte No.1 </w:t>
            </w:r>
            <w:proofErr w:type="spellStart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>bankowy</w:t>
            </w:r>
            <w:proofErr w:type="spellEnd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>Vivida</w:t>
            </w:r>
            <w:proofErr w:type="spellEnd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>szer</w:t>
            </w:r>
            <w:proofErr w:type="spellEnd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. </w:t>
            </w: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75 mm, niebieski</w:t>
            </w:r>
          </w:p>
        </w:tc>
        <w:tc>
          <w:tcPr>
            <w:tcW w:w="782" w:type="pct"/>
            <w:noWrap/>
            <w:hideMark/>
          </w:tcPr>
          <w:p w14:paraId="3322304C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4049793007724</w:t>
            </w:r>
          </w:p>
        </w:tc>
      </w:tr>
      <w:tr w:rsidR="00076284" w:rsidRPr="00C45DB4" w14:paraId="07E2AB3D" w14:textId="77777777" w:rsidTr="0097043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3B793208" w14:textId="77777777" w:rsidR="00C45DB4" w:rsidRPr="00C45DB4" w:rsidRDefault="00C45DB4" w:rsidP="00C45DB4">
            <w:pPr>
              <w:jc w:val="center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468960</w:t>
            </w:r>
          </w:p>
        </w:tc>
        <w:tc>
          <w:tcPr>
            <w:tcW w:w="3648" w:type="pct"/>
            <w:noWrap/>
            <w:hideMark/>
          </w:tcPr>
          <w:p w14:paraId="33813E04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Segregator Esselte No.1 </w:t>
            </w:r>
            <w:proofErr w:type="spellStart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>bankowy</w:t>
            </w:r>
            <w:proofErr w:type="spellEnd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>Vivida</w:t>
            </w:r>
            <w:proofErr w:type="spellEnd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>szer</w:t>
            </w:r>
            <w:proofErr w:type="spellEnd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. </w:t>
            </w: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75 mm, zielony</w:t>
            </w:r>
          </w:p>
        </w:tc>
        <w:tc>
          <w:tcPr>
            <w:tcW w:w="782" w:type="pct"/>
            <w:noWrap/>
            <w:hideMark/>
          </w:tcPr>
          <w:p w14:paraId="0034E285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4049793007731</w:t>
            </w:r>
          </w:p>
        </w:tc>
      </w:tr>
      <w:tr w:rsidR="00076284" w:rsidRPr="00C45DB4" w14:paraId="1F0B599A" w14:textId="77777777" w:rsidTr="0097043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1DCFE901" w14:textId="77777777" w:rsidR="00C45DB4" w:rsidRPr="00C45DB4" w:rsidRDefault="00C45DB4" w:rsidP="00C45DB4">
            <w:pPr>
              <w:jc w:val="center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468970</w:t>
            </w:r>
          </w:p>
        </w:tc>
        <w:tc>
          <w:tcPr>
            <w:tcW w:w="3648" w:type="pct"/>
            <w:noWrap/>
            <w:hideMark/>
          </w:tcPr>
          <w:p w14:paraId="4C2A82CD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Segregator Esselte No.1 </w:t>
            </w:r>
            <w:proofErr w:type="spellStart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>bankowy</w:t>
            </w:r>
            <w:proofErr w:type="spellEnd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>Vivida</w:t>
            </w:r>
            <w:proofErr w:type="spellEnd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>szer</w:t>
            </w:r>
            <w:proofErr w:type="spellEnd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. </w:t>
            </w: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75 mm, czarny</w:t>
            </w:r>
          </w:p>
        </w:tc>
        <w:tc>
          <w:tcPr>
            <w:tcW w:w="782" w:type="pct"/>
            <w:noWrap/>
            <w:hideMark/>
          </w:tcPr>
          <w:p w14:paraId="15E8CCF4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4049793007748</w:t>
            </w:r>
          </w:p>
        </w:tc>
      </w:tr>
      <w:tr w:rsidR="00076284" w:rsidRPr="00C45DB4" w14:paraId="2E60A82A" w14:textId="77777777" w:rsidTr="0097043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11791BD3" w14:textId="77777777" w:rsidR="00C45DB4" w:rsidRPr="00C45DB4" w:rsidRDefault="00C45DB4" w:rsidP="00C45DB4">
            <w:pPr>
              <w:jc w:val="center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81183</w:t>
            </w:r>
          </w:p>
        </w:tc>
        <w:tc>
          <w:tcPr>
            <w:tcW w:w="3648" w:type="pct"/>
            <w:noWrap/>
            <w:hideMark/>
          </w:tcPr>
          <w:p w14:paraId="6E2D2DF0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Segregator Esselte </w:t>
            </w:r>
            <w:proofErr w:type="spellStart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>Vivida</w:t>
            </w:r>
            <w:proofErr w:type="spellEnd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 PLUS, A4, </w:t>
            </w:r>
            <w:proofErr w:type="spellStart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>szer</w:t>
            </w:r>
            <w:proofErr w:type="spellEnd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. </w:t>
            </w: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80 mm, czerwony</w:t>
            </w:r>
          </w:p>
        </w:tc>
        <w:tc>
          <w:tcPr>
            <w:tcW w:w="782" w:type="pct"/>
            <w:noWrap/>
            <w:hideMark/>
          </w:tcPr>
          <w:p w14:paraId="56484A8B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5701216811835</w:t>
            </w:r>
          </w:p>
        </w:tc>
      </w:tr>
      <w:tr w:rsidR="00076284" w:rsidRPr="00C45DB4" w14:paraId="58C84640" w14:textId="77777777" w:rsidTr="0097043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4D201BCA" w14:textId="77777777" w:rsidR="00C45DB4" w:rsidRPr="00C45DB4" w:rsidRDefault="00C45DB4" w:rsidP="00C45DB4">
            <w:pPr>
              <w:jc w:val="center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81185</w:t>
            </w:r>
          </w:p>
        </w:tc>
        <w:tc>
          <w:tcPr>
            <w:tcW w:w="3648" w:type="pct"/>
            <w:noWrap/>
            <w:hideMark/>
          </w:tcPr>
          <w:p w14:paraId="63D6E7A0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Segregator Esselte </w:t>
            </w:r>
            <w:proofErr w:type="spellStart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>Vivida</w:t>
            </w:r>
            <w:proofErr w:type="spellEnd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 PLUS, A4, </w:t>
            </w:r>
            <w:proofErr w:type="spellStart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>szer</w:t>
            </w:r>
            <w:proofErr w:type="spellEnd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. </w:t>
            </w: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80 mm, niebieski</w:t>
            </w:r>
          </w:p>
        </w:tc>
        <w:tc>
          <w:tcPr>
            <w:tcW w:w="782" w:type="pct"/>
            <w:noWrap/>
            <w:hideMark/>
          </w:tcPr>
          <w:p w14:paraId="4680DDC2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5701216811859</w:t>
            </w:r>
          </w:p>
        </w:tc>
      </w:tr>
      <w:tr w:rsidR="00076284" w:rsidRPr="00C45DB4" w14:paraId="6DD98E38" w14:textId="77777777" w:rsidTr="0097043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163BD8DF" w14:textId="77777777" w:rsidR="00C45DB4" w:rsidRPr="00C45DB4" w:rsidRDefault="00C45DB4" w:rsidP="00C45DB4">
            <w:pPr>
              <w:jc w:val="center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81186</w:t>
            </w:r>
          </w:p>
        </w:tc>
        <w:tc>
          <w:tcPr>
            <w:tcW w:w="3648" w:type="pct"/>
            <w:noWrap/>
            <w:hideMark/>
          </w:tcPr>
          <w:p w14:paraId="10FBB1C4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Segregator Esselte </w:t>
            </w:r>
            <w:proofErr w:type="spellStart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>Vivida</w:t>
            </w:r>
            <w:proofErr w:type="spellEnd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 PLUS, A4, </w:t>
            </w:r>
            <w:proofErr w:type="spellStart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>szer</w:t>
            </w:r>
            <w:proofErr w:type="spellEnd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. </w:t>
            </w: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80 mm, zielony</w:t>
            </w:r>
          </w:p>
        </w:tc>
        <w:tc>
          <w:tcPr>
            <w:tcW w:w="782" w:type="pct"/>
            <w:noWrap/>
            <w:hideMark/>
          </w:tcPr>
          <w:p w14:paraId="22DF5C02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5701216811866</w:t>
            </w:r>
          </w:p>
        </w:tc>
      </w:tr>
      <w:tr w:rsidR="00076284" w:rsidRPr="00C45DB4" w14:paraId="0B1C82AE" w14:textId="77777777" w:rsidTr="0097043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4E31DDD9" w14:textId="77777777" w:rsidR="00C45DB4" w:rsidRPr="00C45DB4" w:rsidRDefault="00C45DB4" w:rsidP="00C45DB4">
            <w:pPr>
              <w:jc w:val="center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81187</w:t>
            </w:r>
          </w:p>
        </w:tc>
        <w:tc>
          <w:tcPr>
            <w:tcW w:w="3648" w:type="pct"/>
            <w:noWrap/>
            <w:hideMark/>
          </w:tcPr>
          <w:p w14:paraId="6A18B010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Segregator Esselte </w:t>
            </w:r>
            <w:proofErr w:type="spellStart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>Vivida</w:t>
            </w:r>
            <w:proofErr w:type="spellEnd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 PLUS, A4, </w:t>
            </w:r>
            <w:proofErr w:type="spellStart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>szer</w:t>
            </w:r>
            <w:proofErr w:type="spellEnd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. </w:t>
            </w: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80 mm, czarny</w:t>
            </w:r>
          </w:p>
        </w:tc>
        <w:tc>
          <w:tcPr>
            <w:tcW w:w="782" w:type="pct"/>
            <w:noWrap/>
            <w:hideMark/>
          </w:tcPr>
          <w:p w14:paraId="502734AC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5701216811873</w:t>
            </w:r>
          </w:p>
        </w:tc>
      </w:tr>
      <w:tr w:rsidR="00076284" w:rsidRPr="00C45DB4" w14:paraId="15E7397F" w14:textId="77777777" w:rsidTr="0097043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5FCDF8AB" w14:textId="77777777" w:rsidR="00C45DB4" w:rsidRPr="00C45DB4" w:rsidRDefault="00C45DB4" w:rsidP="00C45DB4">
            <w:pPr>
              <w:jc w:val="center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81188</w:t>
            </w:r>
          </w:p>
        </w:tc>
        <w:tc>
          <w:tcPr>
            <w:tcW w:w="3648" w:type="pct"/>
            <w:noWrap/>
            <w:hideMark/>
          </w:tcPr>
          <w:p w14:paraId="7BC99F72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Segregator Esselte </w:t>
            </w:r>
            <w:proofErr w:type="spellStart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>Vivida</w:t>
            </w:r>
            <w:proofErr w:type="spellEnd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 PLUS, A4, </w:t>
            </w:r>
            <w:proofErr w:type="spellStart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>szer</w:t>
            </w:r>
            <w:proofErr w:type="spellEnd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. </w:t>
            </w: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80 mm, szary</w:t>
            </w:r>
          </w:p>
        </w:tc>
        <w:tc>
          <w:tcPr>
            <w:tcW w:w="782" w:type="pct"/>
            <w:noWrap/>
            <w:hideMark/>
          </w:tcPr>
          <w:p w14:paraId="00F6C4C4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5701216811880</w:t>
            </w:r>
          </w:p>
        </w:tc>
      </w:tr>
      <w:tr w:rsidR="00076284" w:rsidRPr="00C45DB4" w14:paraId="1CFAE1F7" w14:textId="77777777" w:rsidTr="0097043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629569A5" w14:textId="77777777" w:rsidR="00C45DB4" w:rsidRPr="00C45DB4" w:rsidRDefault="00C45DB4" w:rsidP="00C45DB4">
            <w:pPr>
              <w:jc w:val="center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624075</w:t>
            </w:r>
          </w:p>
        </w:tc>
        <w:tc>
          <w:tcPr>
            <w:tcW w:w="3648" w:type="pct"/>
            <w:noWrap/>
            <w:hideMark/>
          </w:tcPr>
          <w:p w14:paraId="1902C03D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Segregator Esselte </w:t>
            </w:r>
            <w:proofErr w:type="spellStart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>Vivida</w:t>
            </w:r>
            <w:proofErr w:type="spellEnd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 PLUS, A4, </w:t>
            </w:r>
            <w:proofErr w:type="spellStart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>szer</w:t>
            </w:r>
            <w:proofErr w:type="spellEnd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. </w:t>
            </w: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80mm, bia</w:t>
            </w:r>
            <w:r w:rsidRPr="00C45DB4">
              <w:rPr>
                <w:rFonts w:ascii="Calibri" w:hAnsi="Calibri" w:cs="Calibri"/>
                <w:sz w:val="16"/>
                <w:szCs w:val="16"/>
                <w:lang w:val="pl-PL" w:eastAsia="pl-PL"/>
              </w:rPr>
              <w:t>ł</w:t>
            </w: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y</w:t>
            </w:r>
          </w:p>
        </w:tc>
        <w:tc>
          <w:tcPr>
            <w:tcW w:w="782" w:type="pct"/>
            <w:noWrap/>
            <w:hideMark/>
          </w:tcPr>
          <w:p w14:paraId="1995A580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4049793030692</w:t>
            </w:r>
          </w:p>
        </w:tc>
      </w:tr>
      <w:tr w:rsidR="00076284" w:rsidRPr="00C45DB4" w14:paraId="2DE5649A" w14:textId="77777777" w:rsidTr="0097043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5FBB78A0" w14:textId="77777777" w:rsidR="00C45DB4" w:rsidRPr="00C45DB4" w:rsidRDefault="00C45DB4" w:rsidP="00C45DB4">
            <w:pPr>
              <w:jc w:val="center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624076</w:t>
            </w:r>
          </w:p>
        </w:tc>
        <w:tc>
          <w:tcPr>
            <w:tcW w:w="3648" w:type="pct"/>
            <w:noWrap/>
            <w:hideMark/>
          </w:tcPr>
          <w:p w14:paraId="360F7F4C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Segregator Esselte </w:t>
            </w:r>
            <w:proofErr w:type="spellStart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>Vivida</w:t>
            </w:r>
            <w:proofErr w:type="spellEnd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 PLUS, A4, </w:t>
            </w:r>
            <w:proofErr w:type="spellStart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>szer</w:t>
            </w:r>
            <w:proofErr w:type="spellEnd"/>
            <w:r w:rsidRPr="00C45DB4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. </w:t>
            </w: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 xml:space="preserve">80mm, </w:t>
            </w:r>
            <w:r w:rsidRPr="00C45DB4">
              <w:rPr>
                <w:rFonts w:ascii="Calibri" w:hAnsi="Calibri" w:cs="Calibri"/>
                <w:sz w:val="16"/>
                <w:szCs w:val="16"/>
                <w:lang w:val="pl-PL" w:eastAsia="pl-PL"/>
              </w:rPr>
              <w:t>ż</w:t>
            </w: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ó</w:t>
            </w:r>
            <w:r w:rsidRPr="00C45DB4">
              <w:rPr>
                <w:rFonts w:ascii="Calibri" w:hAnsi="Calibri" w:cs="Calibri"/>
                <w:sz w:val="16"/>
                <w:szCs w:val="16"/>
                <w:lang w:val="pl-PL" w:eastAsia="pl-PL"/>
              </w:rPr>
              <w:t>ł</w:t>
            </w: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ty</w:t>
            </w:r>
          </w:p>
        </w:tc>
        <w:tc>
          <w:tcPr>
            <w:tcW w:w="782" w:type="pct"/>
            <w:noWrap/>
            <w:hideMark/>
          </w:tcPr>
          <w:p w14:paraId="0B93530A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4049793030708</w:t>
            </w:r>
          </w:p>
        </w:tc>
      </w:tr>
      <w:tr w:rsidR="00076284" w:rsidRPr="00C45DB4" w14:paraId="7149EB37" w14:textId="77777777" w:rsidTr="0097043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545123BD" w14:textId="77777777" w:rsidR="00C45DB4" w:rsidRPr="00C45DB4" w:rsidRDefault="00C45DB4" w:rsidP="00C45DB4">
            <w:pPr>
              <w:jc w:val="center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627565</w:t>
            </w:r>
          </w:p>
        </w:tc>
        <w:tc>
          <w:tcPr>
            <w:tcW w:w="3648" w:type="pct"/>
            <w:noWrap/>
            <w:hideMark/>
          </w:tcPr>
          <w:p w14:paraId="47D4E18D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Segregator Esselte No.1 neutralny pod wzgl</w:t>
            </w:r>
            <w:r w:rsidRPr="00C45DB4">
              <w:rPr>
                <w:rFonts w:ascii="Calibri" w:hAnsi="Calibri" w:cs="Calibri"/>
                <w:sz w:val="16"/>
                <w:szCs w:val="16"/>
                <w:lang w:val="pl-PL" w:eastAsia="pl-PL"/>
              </w:rPr>
              <w:t>ę</w:t>
            </w: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dem emisji CO2, A4, szer. 75 mm, niebieski</w:t>
            </w:r>
          </w:p>
        </w:tc>
        <w:tc>
          <w:tcPr>
            <w:tcW w:w="782" w:type="pct"/>
            <w:noWrap/>
            <w:hideMark/>
          </w:tcPr>
          <w:p w14:paraId="4CDDBA89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4049793068893</w:t>
            </w:r>
          </w:p>
        </w:tc>
      </w:tr>
      <w:tr w:rsidR="00076284" w:rsidRPr="00C45DB4" w14:paraId="36668FA9" w14:textId="77777777" w:rsidTr="0097043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3BD187D4" w14:textId="77777777" w:rsidR="00C45DB4" w:rsidRPr="00C45DB4" w:rsidRDefault="00C45DB4" w:rsidP="00C45DB4">
            <w:pPr>
              <w:jc w:val="center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627566</w:t>
            </w:r>
          </w:p>
        </w:tc>
        <w:tc>
          <w:tcPr>
            <w:tcW w:w="3648" w:type="pct"/>
            <w:noWrap/>
            <w:hideMark/>
          </w:tcPr>
          <w:p w14:paraId="7054AAC0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Segregator Esselte No.1 neutralny pod wzgl</w:t>
            </w:r>
            <w:r w:rsidRPr="00C45DB4">
              <w:rPr>
                <w:rFonts w:ascii="Calibri" w:hAnsi="Calibri" w:cs="Calibri"/>
                <w:sz w:val="16"/>
                <w:szCs w:val="16"/>
                <w:lang w:val="pl-PL" w:eastAsia="pl-PL"/>
              </w:rPr>
              <w:t>ę</w:t>
            </w: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 xml:space="preserve">dem emisji CO2, A4, szer. 75 mm, </w:t>
            </w:r>
            <w:r w:rsidRPr="00C45DB4">
              <w:rPr>
                <w:rFonts w:ascii="Calibri" w:hAnsi="Calibri" w:cs="Calibri"/>
                <w:sz w:val="16"/>
                <w:szCs w:val="16"/>
                <w:lang w:val="pl-PL" w:eastAsia="pl-PL"/>
              </w:rPr>
              <w:t>ż</w:t>
            </w: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ó</w:t>
            </w:r>
            <w:r w:rsidRPr="00C45DB4">
              <w:rPr>
                <w:rFonts w:ascii="Calibri" w:hAnsi="Calibri" w:cs="Calibri"/>
                <w:sz w:val="16"/>
                <w:szCs w:val="16"/>
                <w:lang w:val="pl-PL" w:eastAsia="pl-PL"/>
              </w:rPr>
              <w:t>ł</w:t>
            </w: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ty</w:t>
            </w:r>
          </w:p>
        </w:tc>
        <w:tc>
          <w:tcPr>
            <w:tcW w:w="782" w:type="pct"/>
            <w:noWrap/>
            <w:hideMark/>
          </w:tcPr>
          <w:p w14:paraId="7B2786AD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4049793068909</w:t>
            </w:r>
          </w:p>
        </w:tc>
      </w:tr>
      <w:tr w:rsidR="00076284" w:rsidRPr="00C45DB4" w14:paraId="06678F6E" w14:textId="77777777" w:rsidTr="0097043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17A22721" w14:textId="77777777" w:rsidR="00C45DB4" w:rsidRPr="00C45DB4" w:rsidRDefault="00C45DB4" w:rsidP="00C45DB4">
            <w:pPr>
              <w:jc w:val="center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627567</w:t>
            </w:r>
          </w:p>
        </w:tc>
        <w:tc>
          <w:tcPr>
            <w:tcW w:w="3648" w:type="pct"/>
            <w:noWrap/>
            <w:hideMark/>
          </w:tcPr>
          <w:p w14:paraId="42C3E392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Segregator Esselte No.1 neutralny pod wzgl</w:t>
            </w:r>
            <w:r w:rsidRPr="00C45DB4">
              <w:rPr>
                <w:rFonts w:ascii="Calibri" w:hAnsi="Calibri" w:cs="Calibri"/>
                <w:sz w:val="16"/>
                <w:szCs w:val="16"/>
                <w:lang w:val="pl-PL" w:eastAsia="pl-PL"/>
              </w:rPr>
              <w:t>ę</w:t>
            </w: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dem emisji CO2, A4, szer. 75 mm, zielony</w:t>
            </w:r>
          </w:p>
        </w:tc>
        <w:tc>
          <w:tcPr>
            <w:tcW w:w="782" w:type="pct"/>
            <w:noWrap/>
            <w:hideMark/>
          </w:tcPr>
          <w:p w14:paraId="6FFE35EC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4049793068916</w:t>
            </w:r>
          </w:p>
        </w:tc>
      </w:tr>
      <w:tr w:rsidR="00076284" w:rsidRPr="00C45DB4" w14:paraId="05D17B55" w14:textId="77777777" w:rsidTr="0097043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4DF629A1" w14:textId="77777777" w:rsidR="00C45DB4" w:rsidRPr="00C45DB4" w:rsidRDefault="00C45DB4" w:rsidP="00C45DB4">
            <w:pPr>
              <w:jc w:val="center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627568</w:t>
            </w:r>
          </w:p>
        </w:tc>
        <w:tc>
          <w:tcPr>
            <w:tcW w:w="3648" w:type="pct"/>
            <w:noWrap/>
            <w:hideMark/>
          </w:tcPr>
          <w:p w14:paraId="77A7E7F1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Segregator Esselte No.1 neutralny pod wzgl</w:t>
            </w:r>
            <w:r w:rsidRPr="00C45DB4">
              <w:rPr>
                <w:rFonts w:ascii="Calibri" w:hAnsi="Calibri" w:cs="Calibri"/>
                <w:sz w:val="16"/>
                <w:szCs w:val="16"/>
                <w:lang w:val="pl-PL" w:eastAsia="pl-PL"/>
              </w:rPr>
              <w:t>ę</w:t>
            </w: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dem emisji CO2, A4, szer. 75 mm, czerwony</w:t>
            </w:r>
          </w:p>
        </w:tc>
        <w:tc>
          <w:tcPr>
            <w:tcW w:w="782" w:type="pct"/>
            <w:noWrap/>
            <w:hideMark/>
          </w:tcPr>
          <w:p w14:paraId="7F79FC50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4049793068923</w:t>
            </w:r>
          </w:p>
        </w:tc>
      </w:tr>
      <w:tr w:rsidR="00076284" w:rsidRPr="00C45DB4" w14:paraId="0B8F90C9" w14:textId="77777777" w:rsidTr="0097043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50751F81" w14:textId="77777777" w:rsidR="00C45DB4" w:rsidRPr="00C45DB4" w:rsidRDefault="00C45DB4" w:rsidP="00C45DB4">
            <w:pPr>
              <w:jc w:val="center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627569</w:t>
            </w:r>
          </w:p>
        </w:tc>
        <w:tc>
          <w:tcPr>
            <w:tcW w:w="3648" w:type="pct"/>
            <w:noWrap/>
            <w:hideMark/>
          </w:tcPr>
          <w:p w14:paraId="38467779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Segregator Esselte No.1 neutralny pod wzgl</w:t>
            </w:r>
            <w:r w:rsidRPr="00C45DB4">
              <w:rPr>
                <w:rFonts w:ascii="Calibri" w:hAnsi="Calibri" w:cs="Calibri"/>
                <w:sz w:val="16"/>
                <w:szCs w:val="16"/>
                <w:lang w:val="pl-PL" w:eastAsia="pl-PL"/>
              </w:rPr>
              <w:t>ę</w:t>
            </w: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dem emisji CO2, A4, szer. 75 mm, czarny</w:t>
            </w:r>
          </w:p>
        </w:tc>
        <w:tc>
          <w:tcPr>
            <w:tcW w:w="782" w:type="pct"/>
            <w:noWrap/>
            <w:hideMark/>
          </w:tcPr>
          <w:p w14:paraId="02622E1C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4049793069197</w:t>
            </w:r>
          </w:p>
        </w:tc>
      </w:tr>
      <w:tr w:rsidR="00076284" w:rsidRPr="00C45DB4" w14:paraId="1F80B9F0" w14:textId="77777777" w:rsidTr="0097043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1DB233BC" w14:textId="77777777" w:rsidR="00C45DB4" w:rsidRPr="00C45DB4" w:rsidRDefault="00C45DB4" w:rsidP="00C45DB4">
            <w:pPr>
              <w:jc w:val="center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627570</w:t>
            </w:r>
          </w:p>
        </w:tc>
        <w:tc>
          <w:tcPr>
            <w:tcW w:w="3648" w:type="pct"/>
            <w:noWrap/>
            <w:hideMark/>
          </w:tcPr>
          <w:p w14:paraId="58776D0E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Segregator Esselte No.1 neutralny pod wzgl</w:t>
            </w:r>
            <w:r w:rsidRPr="00C45DB4">
              <w:rPr>
                <w:rFonts w:ascii="Calibri" w:hAnsi="Calibri" w:cs="Calibri"/>
                <w:sz w:val="16"/>
                <w:szCs w:val="16"/>
                <w:lang w:val="pl-PL" w:eastAsia="pl-PL"/>
              </w:rPr>
              <w:t>ę</w:t>
            </w: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dem emisji CO2, A4, szer. 75 mm, bia</w:t>
            </w:r>
            <w:r w:rsidRPr="00C45DB4">
              <w:rPr>
                <w:rFonts w:ascii="Calibri" w:hAnsi="Calibri" w:cs="Calibri"/>
                <w:sz w:val="16"/>
                <w:szCs w:val="16"/>
                <w:lang w:val="pl-PL" w:eastAsia="pl-PL"/>
              </w:rPr>
              <w:t>ł</w:t>
            </w: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y</w:t>
            </w:r>
          </w:p>
        </w:tc>
        <w:tc>
          <w:tcPr>
            <w:tcW w:w="782" w:type="pct"/>
            <w:noWrap/>
            <w:hideMark/>
          </w:tcPr>
          <w:p w14:paraId="789FA4C3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4049793069203</w:t>
            </w:r>
          </w:p>
        </w:tc>
      </w:tr>
      <w:tr w:rsidR="00076284" w:rsidRPr="00C45DB4" w14:paraId="3FA49A96" w14:textId="77777777" w:rsidTr="0097043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2869F1A6" w14:textId="77777777" w:rsidR="00C45DB4" w:rsidRPr="00C45DB4" w:rsidRDefault="00C45DB4" w:rsidP="00C45DB4">
            <w:pPr>
              <w:jc w:val="center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627571</w:t>
            </w:r>
          </w:p>
        </w:tc>
        <w:tc>
          <w:tcPr>
            <w:tcW w:w="3648" w:type="pct"/>
            <w:noWrap/>
            <w:hideMark/>
          </w:tcPr>
          <w:p w14:paraId="03682F65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Segregator Esselte No.1 neutralny pod wzgl</w:t>
            </w:r>
            <w:r w:rsidRPr="00C45DB4">
              <w:rPr>
                <w:rFonts w:ascii="Calibri" w:hAnsi="Calibri" w:cs="Calibri"/>
                <w:sz w:val="16"/>
                <w:szCs w:val="16"/>
                <w:lang w:val="pl-PL" w:eastAsia="pl-PL"/>
              </w:rPr>
              <w:t>ę</w:t>
            </w: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dem emisji CO2, A4, szer. 75 mm, mix kolorów</w:t>
            </w:r>
          </w:p>
        </w:tc>
        <w:tc>
          <w:tcPr>
            <w:tcW w:w="782" w:type="pct"/>
            <w:noWrap/>
            <w:hideMark/>
          </w:tcPr>
          <w:p w14:paraId="4EEEF11C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4049793069210</w:t>
            </w:r>
          </w:p>
        </w:tc>
      </w:tr>
      <w:tr w:rsidR="00076284" w:rsidRPr="00C45DB4" w14:paraId="445719E5" w14:textId="77777777" w:rsidTr="0097043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28CB370C" w14:textId="77777777" w:rsidR="00C45DB4" w:rsidRPr="00C45DB4" w:rsidRDefault="00C45DB4" w:rsidP="00C45DB4">
            <w:pPr>
              <w:jc w:val="center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627572</w:t>
            </w:r>
          </w:p>
        </w:tc>
        <w:tc>
          <w:tcPr>
            <w:tcW w:w="3648" w:type="pct"/>
            <w:noWrap/>
            <w:hideMark/>
          </w:tcPr>
          <w:p w14:paraId="170B96F0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Segregator Esselte No.1 neutralny pod wzgl</w:t>
            </w:r>
            <w:r w:rsidRPr="00C45DB4">
              <w:rPr>
                <w:rFonts w:ascii="Calibri" w:hAnsi="Calibri" w:cs="Calibri"/>
                <w:sz w:val="16"/>
                <w:szCs w:val="16"/>
                <w:lang w:val="pl-PL" w:eastAsia="pl-PL"/>
              </w:rPr>
              <w:t>ę</w:t>
            </w: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dem emisji CO2, A4, szer. 50 mm, niebieski</w:t>
            </w:r>
          </w:p>
        </w:tc>
        <w:tc>
          <w:tcPr>
            <w:tcW w:w="782" w:type="pct"/>
            <w:noWrap/>
            <w:hideMark/>
          </w:tcPr>
          <w:p w14:paraId="32AA24EB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4049793069227</w:t>
            </w:r>
          </w:p>
        </w:tc>
      </w:tr>
      <w:tr w:rsidR="00076284" w:rsidRPr="00C45DB4" w14:paraId="64536110" w14:textId="77777777" w:rsidTr="0097043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5C894DD1" w14:textId="77777777" w:rsidR="00C45DB4" w:rsidRPr="00C45DB4" w:rsidRDefault="00C45DB4" w:rsidP="00C45DB4">
            <w:pPr>
              <w:jc w:val="center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627573</w:t>
            </w:r>
          </w:p>
        </w:tc>
        <w:tc>
          <w:tcPr>
            <w:tcW w:w="3648" w:type="pct"/>
            <w:noWrap/>
            <w:hideMark/>
          </w:tcPr>
          <w:p w14:paraId="1A7B2CC9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Segregator Esselte No.1 neutralny pod wzgl</w:t>
            </w:r>
            <w:r w:rsidRPr="00C45DB4">
              <w:rPr>
                <w:rFonts w:ascii="Calibri" w:hAnsi="Calibri" w:cs="Calibri"/>
                <w:sz w:val="16"/>
                <w:szCs w:val="16"/>
                <w:lang w:val="pl-PL" w:eastAsia="pl-PL"/>
              </w:rPr>
              <w:t>ę</w:t>
            </w: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 xml:space="preserve">dem emisji CO2, A4, szer. 50 mm, </w:t>
            </w:r>
            <w:r w:rsidRPr="00C45DB4">
              <w:rPr>
                <w:rFonts w:ascii="Calibri" w:hAnsi="Calibri" w:cs="Calibri"/>
                <w:sz w:val="16"/>
                <w:szCs w:val="16"/>
                <w:lang w:val="pl-PL" w:eastAsia="pl-PL"/>
              </w:rPr>
              <w:t>ż</w:t>
            </w: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ó</w:t>
            </w:r>
            <w:r w:rsidRPr="00C45DB4">
              <w:rPr>
                <w:rFonts w:ascii="Calibri" w:hAnsi="Calibri" w:cs="Calibri"/>
                <w:sz w:val="16"/>
                <w:szCs w:val="16"/>
                <w:lang w:val="pl-PL" w:eastAsia="pl-PL"/>
              </w:rPr>
              <w:t>ł</w:t>
            </w: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ty</w:t>
            </w:r>
          </w:p>
        </w:tc>
        <w:tc>
          <w:tcPr>
            <w:tcW w:w="782" w:type="pct"/>
            <w:noWrap/>
            <w:hideMark/>
          </w:tcPr>
          <w:p w14:paraId="0271D70B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4049793069234</w:t>
            </w:r>
          </w:p>
        </w:tc>
      </w:tr>
      <w:tr w:rsidR="00076284" w:rsidRPr="00C45DB4" w14:paraId="49AD0C38" w14:textId="77777777" w:rsidTr="0097043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6DBF9920" w14:textId="77777777" w:rsidR="00C45DB4" w:rsidRPr="00C45DB4" w:rsidRDefault="00C45DB4" w:rsidP="00C45DB4">
            <w:pPr>
              <w:jc w:val="center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627574</w:t>
            </w:r>
          </w:p>
        </w:tc>
        <w:tc>
          <w:tcPr>
            <w:tcW w:w="3648" w:type="pct"/>
            <w:noWrap/>
            <w:hideMark/>
          </w:tcPr>
          <w:p w14:paraId="6A624A32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Segregator Esselte No.1 neutralny pod wzgl</w:t>
            </w:r>
            <w:r w:rsidRPr="00C45DB4">
              <w:rPr>
                <w:rFonts w:ascii="Calibri" w:hAnsi="Calibri" w:cs="Calibri"/>
                <w:sz w:val="16"/>
                <w:szCs w:val="16"/>
                <w:lang w:val="pl-PL" w:eastAsia="pl-PL"/>
              </w:rPr>
              <w:t>ę</w:t>
            </w: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dem emisji CO2, A4, szer. 50 mm, zielony</w:t>
            </w:r>
          </w:p>
        </w:tc>
        <w:tc>
          <w:tcPr>
            <w:tcW w:w="782" w:type="pct"/>
            <w:noWrap/>
            <w:hideMark/>
          </w:tcPr>
          <w:p w14:paraId="57C55DD1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4049793069241</w:t>
            </w:r>
          </w:p>
        </w:tc>
      </w:tr>
      <w:tr w:rsidR="00076284" w:rsidRPr="00C45DB4" w14:paraId="522A5135" w14:textId="77777777" w:rsidTr="0097043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0EBA8C66" w14:textId="77777777" w:rsidR="00C45DB4" w:rsidRPr="00C45DB4" w:rsidRDefault="00C45DB4" w:rsidP="00C45DB4">
            <w:pPr>
              <w:jc w:val="center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627575</w:t>
            </w:r>
          </w:p>
        </w:tc>
        <w:tc>
          <w:tcPr>
            <w:tcW w:w="3648" w:type="pct"/>
            <w:noWrap/>
            <w:hideMark/>
          </w:tcPr>
          <w:p w14:paraId="25A8E68B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Segregator Esselte No.1 neutralny pod wzgl</w:t>
            </w:r>
            <w:r w:rsidRPr="00C45DB4">
              <w:rPr>
                <w:rFonts w:ascii="Calibri" w:hAnsi="Calibri" w:cs="Calibri"/>
                <w:sz w:val="16"/>
                <w:szCs w:val="16"/>
                <w:lang w:val="pl-PL" w:eastAsia="pl-PL"/>
              </w:rPr>
              <w:t>ę</w:t>
            </w: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dem emisji CO2, A4, szer. 50 mm, czerwony</w:t>
            </w:r>
          </w:p>
        </w:tc>
        <w:tc>
          <w:tcPr>
            <w:tcW w:w="782" w:type="pct"/>
            <w:noWrap/>
            <w:hideMark/>
          </w:tcPr>
          <w:p w14:paraId="5BA132E5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4049793069258</w:t>
            </w:r>
          </w:p>
        </w:tc>
      </w:tr>
      <w:tr w:rsidR="00076284" w:rsidRPr="00C45DB4" w14:paraId="500F0A69" w14:textId="77777777" w:rsidTr="0097043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3C7A4C2D" w14:textId="77777777" w:rsidR="00C45DB4" w:rsidRPr="00C45DB4" w:rsidRDefault="00C45DB4" w:rsidP="00C45DB4">
            <w:pPr>
              <w:jc w:val="center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627576</w:t>
            </w:r>
          </w:p>
        </w:tc>
        <w:tc>
          <w:tcPr>
            <w:tcW w:w="3648" w:type="pct"/>
            <w:noWrap/>
            <w:hideMark/>
          </w:tcPr>
          <w:p w14:paraId="3AC91FBB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Segregator Esselte No.1 neutralny pod wzgl</w:t>
            </w:r>
            <w:r w:rsidRPr="00C45DB4">
              <w:rPr>
                <w:rFonts w:ascii="Calibri" w:hAnsi="Calibri" w:cs="Calibri"/>
                <w:sz w:val="16"/>
                <w:szCs w:val="16"/>
                <w:lang w:val="pl-PL" w:eastAsia="pl-PL"/>
              </w:rPr>
              <w:t>ę</w:t>
            </w: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dem emisji CO2, A4, szer. 50 mm, czarny</w:t>
            </w:r>
          </w:p>
        </w:tc>
        <w:tc>
          <w:tcPr>
            <w:tcW w:w="782" w:type="pct"/>
            <w:noWrap/>
            <w:hideMark/>
          </w:tcPr>
          <w:p w14:paraId="50D32A6A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4049793069265</w:t>
            </w:r>
          </w:p>
        </w:tc>
      </w:tr>
      <w:tr w:rsidR="00076284" w:rsidRPr="00C45DB4" w14:paraId="7FB4F681" w14:textId="77777777" w:rsidTr="0097043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6C0F392E" w14:textId="77777777" w:rsidR="00C45DB4" w:rsidRPr="00C45DB4" w:rsidRDefault="00C45DB4" w:rsidP="00C45DB4">
            <w:pPr>
              <w:jc w:val="center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627577</w:t>
            </w:r>
          </w:p>
        </w:tc>
        <w:tc>
          <w:tcPr>
            <w:tcW w:w="3648" w:type="pct"/>
            <w:noWrap/>
            <w:hideMark/>
          </w:tcPr>
          <w:p w14:paraId="1F118E27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Segregator Esselte No.1 neutralny pod wzgl</w:t>
            </w:r>
            <w:r w:rsidRPr="00C45DB4">
              <w:rPr>
                <w:rFonts w:ascii="Calibri" w:hAnsi="Calibri" w:cs="Calibri"/>
                <w:sz w:val="16"/>
                <w:szCs w:val="16"/>
                <w:lang w:val="pl-PL" w:eastAsia="pl-PL"/>
              </w:rPr>
              <w:t>ę</w:t>
            </w: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dem emisji CO2, A4, szer. 50 mm, bia</w:t>
            </w:r>
            <w:r w:rsidRPr="00C45DB4">
              <w:rPr>
                <w:rFonts w:ascii="Calibri" w:hAnsi="Calibri" w:cs="Calibri"/>
                <w:sz w:val="16"/>
                <w:szCs w:val="16"/>
                <w:lang w:val="pl-PL" w:eastAsia="pl-PL"/>
              </w:rPr>
              <w:t>ł</w:t>
            </w: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y</w:t>
            </w:r>
          </w:p>
        </w:tc>
        <w:tc>
          <w:tcPr>
            <w:tcW w:w="782" w:type="pct"/>
            <w:noWrap/>
            <w:hideMark/>
          </w:tcPr>
          <w:p w14:paraId="7F872C21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4049793069272</w:t>
            </w:r>
          </w:p>
        </w:tc>
      </w:tr>
      <w:tr w:rsidR="00076284" w:rsidRPr="00C45DB4" w14:paraId="7A1CE7F4" w14:textId="77777777" w:rsidTr="0097043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5C61B144" w14:textId="77777777" w:rsidR="00C45DB4" w:rsidRPr="00C45DB4" w:rsidRDefault="00C45DB4" w:rsidP="00C45DB4">
            <w:pPr>
              <w:jc w:val="center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627578</w:t>
            </w:r>
          </w:p>
        </w:tc>
        <w:tc>
          <w:tcPr>
            <w:tcW w:w="3648" w:type="pct"/>
            <w:noWrap/>
            <w:hideMark/>
          </w:tcPr>
          <w:p w14:paraId="2ADA6807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Segregator Esselte No.1 neutralny pod wzgl</w:t>
            </w:r>
            <w:r w:rsidRPr="00C45DB4">
              <w:rPr>
                <w:rFonts w:ascii="Calibri" w:hAnsi="Calibri" w:cs="Calibri"/>
                <w:sz w:val="16"/>
                <w:szCs w:val="16"/>
                <w:lang w:val="pl-PL" w:eastAsia="pl-PL"/>
              </w:rPr>
              <w:t>ę</w:t>
            </w: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dem emisji CO2, A4, szer. 50 mm, mix kolorów</w:t>
            </w:r>
          </w:p>
        </w:tc>
        <w:tc>
          <w:tcPr>
            <w:tcW w:w="782" w:type="pct"/>
            <w:noWrap/>
            <w:hideMark/>
          </w:tcPr>
          <w:p w14:paraId="17D5A4B8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4049793069289</w:t>
            </w:r>
          </w:p>
        </w:tc>
      </w:tr>
      <w:tr w:rsidR="00076284" w:rsidRPr="00C45DB4" w14:paraId="4752A6CD" w14:textId="77777777" w:rsidTr="0097043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41FB75EC" w14:textId="77777777" w:rsidR="00C45DB4" w:rsidRPr="00C45DB4" w:rsidRDefault="00C45DB4" w:rsidP="00C45DB4">
            <w:pPr>
              <w:jc w:val="center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627501</w:t>
            </w:r>
          </w:p>
        </w:tc>
        <w:tc>
          <w:tcPr>
            <w:tcW w:w="3648" w:type="pct"/>
            <w:noWrap/>
            <w:hideMark/>
          </w:tcPr>
          <w:p w14:paraId="66E7C95B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 xml:space="preserve">Koszulka groszkowa </w:t>
            </w:r>
            <w:proofErr w:type="spellStart"/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Recycled</w:t>
            </w:r>
            <w:proofErr w:type="spellEnd"/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 xml:space="preserve"> Premium PP 100 </w:t>
            </w:r>
            <w:proofErr w:type="spellStart"/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mic</w:t>
            </w:r>
            <w:proofErr w:type="spellEnd"/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 xml:space="preserve">. A4 </w:t>
            </w:r>
          </w:p>
        </w:tc>
        <w:tc>
          <w:tcPr>
            <w:tcW w:w="782" w:type="pct"/>
            <w:noWrap/>
            <w:hideMark/>
          </w:tcPr>
          <w:p w14:paraId="6524941A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4049793067674</w:t>
            </w:r>
          </w:p>
        </w:tc>
      </w:tr>
      <w:tr w:rsidR="00076284" w:rsidRPr="00C45DB4" w14:paraId="38F2A133" w14:textId="77777777" w:rsidTr="0097043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48D5DBE4" w14:textId="77777777" w:rsidR="00C45DB4" w:rsidRPr="00C45DB4" w:rsidRDefault="00C45DB4" w:rsidP="00C45DB4">
            <w:pPr>
              <w:jc w:val="center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627504</w:t>
            </w:r>
          </w:p>
        </w:tc>
        <w:tc>
          <w:tcPr>
            <w:tcW w:w="3648" w:type="pct"/>
            <w:noWrap/>
            <w:hideMark/>
          </w:tcPr>
          <w:p w14:paraId="4F61965D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 xml:space="preserve">Koszulka groszkowa </w:t>
            </w:r>
            <w:proofErr w:type="spellStart"/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Recycled</w:t>
            </w:r>
            <w:proofErr w:type="spellEnd"/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 xml:space="preserve"> Premium PP 100 </w:t>
            </w:r>
            <w:proofErr w:type="spellStart"/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mic</w:t>
            </w:r>
            <w:proofErr w:type="spellEnd"/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 xml:space="preserve">. A4 MAXI </w:t>
            </w:r>
          </w:p>
        </w:tc>
        <w:tc>
          <w:tcPr>
            <w:tcW w:w="782" w:type="pct"/>
            <w:noWrap/>
            <w:hideMark/>
          </w:tcPr>
          <w:p w14:paraId="6DD25422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4049793067735</w:t>
            </w:r>
          </w:p>
        </w:tc>
      </w:tr>
      <w:tr w:rsidR="00076284" w:rsidRPr="00C45DB4" w14:paraId="0263B9C9" w14:textId="77777777" w:rsidTr="0097043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4F1EFD50" w14:textId="77777777" w:rsidR="00C45DB4" w:rsidRPr="00C45DB4" w:rsidRDefault="00C45DB4" w:rsidP="00C45DB4">
            <w:pPr>
              <w:jc w:val="center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627503</w:t>
            </w:r>
          </w:p>
        </w:tc>
        <w:tc>
          <w:tcPr>
            <w:tcW w:w="3648" w:type="pct"/>
            <w:noWrap/>
            <w:hideMark/>
          </w:tcPr>
          <w:p w14:paraId="72E8D374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 xml:space="preserve">Koszulka groszkowa </w:t>
            </w:r>
            <w:proofErr w:type="spellStart"/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Recycled</w:t>
            </w:r>
            <w:proofErr w:type="spellEnd"/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 xml:space="preserve"> Premium PP 100 </w:t>
            </w:r>
            <w:proofErr w:type="spellStart"/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mic</w:t>
            </w:r>
            <w:proofErr w:type="spellEnd"/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 xml:space="preserve">. A4 MAXI </w:t>
            </w:r>
          </w:p>
        </w:tc>
        <w:tc>
          <w:tcPr>
            <w:tcW w:w="782" w:type="pct"/>
            <w:noWrap/>
            <w:hideMark/>
          </w:tcPr>
          <w:p w14:paraId="690510D5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4049793067711</w:t>
            </w:r>
          </w:p>
        </w:tc>
      </w:tr>
      <w:tr w:rsidR="00076284" w:rsidRPr="00C45DB4" w14:paraId="4DB7ADC8" w14:textId="77777777" w:rsidTr="0097043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46DB17E8" w14:textId="77777777" w:rsidR="00C45DB4" w:rsidRPr="00C45DB4" w:rsidRDefault="00C45DB4" w:rsidP="00C45DB4">
            <w:pPr>
              <w:jc w:val="center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627493</w:t>
            </w:r>
          </w:p>
        </w:tc>
        <w:tc>
          <w:tcPr>
            <w:tcW w:w="3648" w:type="pct"/>
            <w:noWrap/>
            <w:hideMark/>
          </w:tcPr>
          <w:p w14:paraId="5E30E87D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 xml:space="preserve">Koszulka groszkowa </w:t>
            </w:r>
            <w:proofErr w:type="spellStart"/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Recycled</w:t>
            </w:r>
            <w:proofErr w:type="spellEnd"/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 xml:space="preserve"> Premium PP 70 </w:t>
            </w:r>
            <w:proofErr w:type="spellStart"/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mic</w:t>
            </w:r>
            <w:proofErr w:type="spellEnd"/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 xml:space="preserve">. A4 </w:t>
            </w:r>
          </w:p>
        </w:tc>
        <w:tc>
          <w:tcPr>
            <w:tcW w:w="782" w:type="pct"/>
            <w:noWrap/>
            <w:hideMark/>
          </w:tcPr>
          <w:p w14:paraId="1553DFA6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4049793067513</w:t>
            </w:r>
          </w:p>
        </w:tc>
      </w:tr>
      <w:tr w:rsidR="00076284" w:rsidRPr="00C45DB4" w14:paraId="60C32642" w14:textId="77777777" w:rsidTr="0097043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1A92C0A1" w14:textId="77777777" w:rsidR="00C45DB4" w:rsidRPr="00C45DB4" w:rsidRDefault="00C45DB4" w:rsidP="00C45DB4">
            <w:pPr>
              <w:jc w:val="center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627495</w:t>
            </w:r>
          </w:p>
        </w:tc>
        <w:tc>
          <w:tcPr>
            <w:tcW w:w="3648" w:type="pct"/>
            <w:noWrap/>
            <w:hideMark/>
          </w:tcPr>
          <w:p w14:paraId="0AF49458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 xml:space="preserve">Koszulka groszkowa </w:t>
            </w:r>
            <w:proofErr w:type="spellStart"/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Recycled</w:t>
            </w:r>
            <w:proofErr w:type="spellEnd"/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 xml:space="preserve"> Premium PP 70 </w:t>
            </w:r>
            <w:proofErr w:type="spellStart"/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mic</w:t>
            </w:r>
            <w:proofErr w:type="spellEnd"/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 xml:space="preserve">. A5 </w:t>
            </w:r>
          </w:p>
        </w:tc>
        <w:tc>
          <w:tcPr>
            <w:tcW w:w="782" w:type="pct"/>
            <w:noWrap/>
            <w:hideMark/>
          </w:tcPr>
          <w:p w14:paraId="63EB9BC1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4049793067537</w:t>
            </w:r>
          </w:p>
        </w:tc>
      </w:tr>
      <w:tr w:rsidR="00076284" w:rsidRPr="00C45DB4" w14:paraId="10A8EC24" w14:textId="77777777" w:rsidTr="0097043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399FA870" w14:textId="77777777" w:rsidR="00C45DB4" w:rsidRPr="00C45DB4" w:rsidRDefault="00C45DB4" w:rsidP="00C45DB4">
            <w:pPr>
              <w:jc w:val="center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627502</w:t>
            </w:r>
          </w:p>
        </w:tc>
        <w:tc>
          <w:tcPr>
            <w:tcW w:w="3648" w:type="pct"/>
            <w:noWrap/>
            <w:hideMark/>
          </w:tcPr>
          <w:p w14:paraId="3D0DB132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 xml:space="preserve">Koszulka groszkowa </w:t>
            </w:r>
            <w:proofErr w:type="spellStart"/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Recycled</w:t>
            </w:r>
            <w:proofErr w:type="spellEnd"/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 xml:space="preserve"> Premium PP 70 </w:t>
            </w:r>
            <w:proofErr w:type="spellStart"/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mic</w:t>
            </w:r>
            <w:proofErr w:type="spellEnd"/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 xml:space="preserve">. A4 Maxi </w:t>
            </w:r>
          </w:p>
        </w:tc>
        <w:tc>
          <w:tcPr>
            <w:tcW w:w="782" w:type="pct"/>
            <w:noWrap/>
            <w:hideMark/>
          </w:tcPr>
          <w:p w14:paraId="5153A334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4049793067698</w:t>
            </w:r>
          </w:p>
        </w:tc>
      </w:tr>
      <w:tr w:rsidR="00076284" w:rsidRPr="00C45DB4" w14:paraId="33102D2E" w14:textId="77777777" w:rsidTr="0097043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3B77EA49" w14:textId="77777777" w:rsidR="00C45DB4" w:rsidRPr="00C45DB4" w:rsidRDefault="00C45DB4" w:rsidP="00C45DB4">
            <w:pPr>
              <w:jc w:val="center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627494</w:t>
            </w:r>
          </w:p>
        </w:tc>
        <w:tc>
          <w:tcPr>
            <w:tcW w:w="3648" w:type="pct"/>
            <w:noWrap/>
            <w:hideMark/>
          </w:tcPr>
          <w:p w14:paraId="0263B7C2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 xml:space="preserve">Koszulka groszkowa </w:t>
            </w:r>
            <w:proofErr w:type="spellStart"/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Recycled</w:t>
            </w:r>
            <w:proofErr w:type="spellEnd"/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 xml:space="preserve"> Premium PP 70 </w:t>
            </w:r>
            <w:proofErr w:type="spellStart"/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mic</w:t>
            </w:r>
            <w:proofErr w:type="spellEnd"/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 xml:space="preserve">. A4 Maxi </w:t>
            </w:r>
          </w:p>
        </w:tc>
        <w:tc>
          <w:tcPr>
            <w:tcW w:w="782" w:type="pct"/>
            <w:noWrap/>
            <w:hideMark/>
          </w:tcPr>
          <w:p w14:paraId="468D3AA9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4049793067520</w:t>
            </w:r>
          </w:p>
        </w:tc>
      </w:tr>
      <w:tr w:rsidR="00076284" w:rsidRPr="00C45DB4" w14:paraId="36A28127" w14:textId="77777777" w:rsidTr="009704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0EA208A4" w14:textId="77777777" w:rsidR="00C45DB4" w:rsidRPr="00C45DB4" w:rsidRDefault="00C45DB4" w:rsidP="00C45DB4">
            <w:pPr>
              <w:jc w:val="center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627496</w:t>
            </w:r>
          </w:p>
        </w:tc>
        <w:tc>
          <w:tcPr>
            <w:tcW w:w="3648" w:type="pct"/>
            <w:noWrap/>
            <w:hideMark/>
          </w:tcPr>
          <w:p w14:paraId="793247A1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proofErr w:type="spellStart"/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Ofertówka</w:t>
            </w:r>
            <w:proofErr w:type="spellEnd"/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 xml:space="preserve"> groszkowa </w:t>
            </w:r>
            <w:proofErr w:type="spellStart"/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Recycled</w:t>
            </w:r>
            <w:proofErr w:type="spellEnd"/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 xml:space="preserve"> Premium PP 100 </w:t>
            </w:r>
            <w:proofErr w:type="spellStart"/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mic</w:t>
            </w:r>
            <w:proofErr w:type="spellEnd"/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 xml:space="preserve">. A4 </w:t>
            </w:r>
          </w:p>
        </w:tc>
        <w:tc>
          <w:tcPr>
            <w:tcW w:w="782" w:type="pct"/>
            <w:noWrap/>
            <w:hideMark/>
          </w:tcPr>
          <w:p w14:paraId="18F2D357" w14:textId="77777777" w:rsidR="00C45DB4" w:rsidRPr="00C45DB4" w:rsidRDefault="00C45DB4" w:rsidP="00C45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C45DB4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4049793067544</w:t>
            </w:r>
          </w:p>
        </w:tc>
      </w:tr>
      <w:tr w:rsidR="004A78BC" w:rsidRPr="00F923C3" w14:paraId="6E3F7795" w14:textId="77777777" w:rsidTr="00A375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</w:tcPr>
          <w:p w14:paraId="10C690C5" w14:textId="658E157E" w:rsidR="004A78BC" w:rsidRPr="00C45DB4" w:rsidRDefault="004A78BC" w:rsidP="004A78BC">
            <w:pPr>
              <w:jc w:val="center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56193</w:t>
            </w:r>
          </w:p>
        </w:tc>
        <w:tc>
          <w:tcPr>
            <w:tcW w:w="3648" w:type="pct"/>
            <w:noWrap/>
          </w:tcPr>
          <w:p w14:paraId="2CAC7E07" w14:textId="7A0972DB" w:rsidR="004A78BC" w:rsidRPr="00F923C3" w:rsidRDefault="004A78BC" w:rsidP="004A78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4A78BC">
              <w:rPr>
                <w:rFonts w:ascii="Calibri" w:hAnsi="Calibri" w:cs="Calibri"/>
                <w:sz w:val="18"/>
                <w:szCs w:val="18"/>
                <w:lang w:val="pl-PL"/>
              </w:rPr>
              <w:t>Koszulki otwierane u góry i z lewej strony A4 Esselte, 115 mic. 30% recycled PP</w:t>
            </w:r>
          </w:p>
        </w:tc>
        <w:tc>
          <w:tcPr>
            <w:tcW w:w="782" w:type="pct"/>
            <w:noWrap/>
          </w:tcPr>
          <w:p w14:paraId="706BAFAD" w14:textId="1525AD8B" w:rsidR="004A78BC" w:rsidRPr="00F923C3" w:rsidRDefault="004A78BC" w:rsidP="004A78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F923C3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5701216561938</w:t>
            </w:r>
          </w:p>
        </w:tc>
      </w:tr>
      <w:tr w:rsidR="004A78BC" w:rsidRPr="00C45DB4" w14:paraId="35CE2061" w14:textId="77777777" w:rsidTr="00A375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</w:tcPr>
          <w:p w14:paraId="76B10DE8" w14:textId="215AEEBA" w:rsidR="004A78BC" w:rsidRPr="00C45DB4" w:rsidRDefault="004A78BC" w:rsidP="004A78BC">
            <w:pPr>
              <w:jc w:val="center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17939</w:t>
            </w:r>
          </w:p>
        </w:tc>
        <w:tc>
          <w:tcPr>
            <w:tcW w:w="3648" w:type="pct"/>
            <w:noWrap/>
          </w:tcPr>
          <w:p w14:paraId="016F838F" w14:textId="63907954" w:rsidR="004A78BC" w:rsidRPr="00F923C3" w:rsidRDefault="004A78BC" w:rsidP="004A78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4A78BC">
              <w:rPr>
                <w:rFonts w:ascii="Calibri" w:hAnsi="Calibri" w:cs="Calibri"/>
                <w:sz w:val="18"/>
                <w:szCs w:val="18"/>
                <w:lang w:val="pl-PL"/>
              </w:rPr>
              <w:t>Koszulki groszkowe z klapką A4 Esselte, 90 mic., 30% recycled PP</w:t>
            </w:r>
          </w:p>
        </w:tc>
        <w:tc>
          <w:tcPr>
            <w:tcW w:w="782" w:type="pct"/>
            <w:noWrap/>
          </w:tcPr>
          <w:p w14:paraId="2E16A53F" w14:textId="3FEF043C" w:rsidR="004A78BC" w:rsidRPr="00F923C3" w:rsidRDefault="004A78BC" w:rsidP="004A78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F923C3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5902812179392</w:t>
            </w:r>
          </w:p>
        </w:tc>
      </w:tr>
      <w:tr w:rsidR="004A78BC" w:rsidRPr="00C45DB4" w14:paraId="7B1445E4" w14:textId="77777777" w:rsidTr="00A375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</w:tcPr>
          <w:p w14:paraId="4A0D21F0" w14:textId="5C17480A" w:rsidR="004A78BC" w:rsidRPr="00C45DB4" w:rsidRDefault="004A78BC" w:rsidP="004A78BC">
            <w:pPr>
              <w:jc w:val="center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259760</w:t>
            </w:r>
          </w:p>
        </w:tc>
        <w:tc>
          <w:tcPr>
            <w:tcW w:w="3648" w:type="pct"/>
            <w:noWrap/>
          </w:tcPr>
          <w:p w14:paraId="74DBBE97" w14:textId="4B47BF19" w:rsidR="004A78BC" w:rsidRPr="004A78BC" w:rsidRDefault="004A78BC" w:rsidP="004A78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eastAsia="pl-PL"/>
              </w:rPr>
            </w:pPr>
            <w:proofErr w:type="spellStart"/>
            <w:r w:rsidRPr="0040338F">
              <w:rPr>
                <w:rFonts w:ascii="Calibri" w:hAnsi="Calibri" w:cs="Calibri"/>
                <w:sz w:val="18"/>
                <w:szCs w:val="18"/>
              </w:rPr>
              <w:t>Koszulki</w:t>
            </w:r>
            <w:proofErr w:type="spellEnd"/>
            <w:r w:rsidRPr="0040338F">
              <w:rPr>
                <w:rFonts w:ascii="Calibri" w:hAnsi="Calibri" w:cs="Calibri"/>
                <w:sz w:val="18"/>
                <w:szCs w:val="18"/>
              </w:rPr>
              <w:t xml:space="preserve"> Esselte A4 maxi, 100 mic., 30% recycled PP</w:t>
            </w:r>
          </w:p>
        </w:tc>
        <w:tc>
          <w:tcPr>
            <w:tcW w:w="782" w:type="pct"/>
            <w:noWrap/>
          </w:tcPr>
          <w:p w14:paraId="2D2B8EDB" w14:textId="65626C1A" w:rsidR="004A78BC" w:rsidRPr="00F923C3" w:rsidRDefault="004A78BC" w:rsidP="004A78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F923C3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8004157259764</w:t>
            </w:r>
          </w:p>
        </w:tc>
      </w:tr>
      <w:tr w:rsidR="004A78BC" w:rsidRPr="00C45DB4" w14:paraId="644111F8" w14:textId="77777777" w:rsidTr="00A375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</w:tcPr>
          <w:p w14:paraId="1C2D0AE5" w14:textId="7A3C489F" w:rsidR="004A78BC" w:rsidRPr="00C45DB4" w:rsidRDefault="004A78BC" w:rsidP="004A78BC">
            <w:pPr>
              <w:jc w:val="center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23743</w:t>
            </w:r>
          </w:p>
        </w:tc>
        <w:tc>
          <w:tcPr>
            <w:tcW w:w="3648" w:type="pct"/>
            <w:noWrap/>
          </w:tcPr>
          <w:p w14:paraId="0707B73B" w14:textId="1E5BC758" w:rsidR="004A78BC" w:rsidRPr="00F923C3" w:rsidRDefault="004A78BC" w:rsidP="004A78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Koszulki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groszkowe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A4 Esselte, 115 mic., 30% recycled PP</w:t>
            </w:r>
          </w:p>
        </w:tc>
        <w:tc>
          <w:tcPr>
            <w:tcW w:w="782" w:type="pct"/>
            <w:noWrap/>
          </w:tcPr>
          <w:p w14:paraId="4E0D0336" w14:textId="61252365" w:rsidR="004A78BC" w:rsidRPr="00F923C3" w:rsidRDefault="004A78BC" w:rsidP="004A78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F923C3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5701216237437</w:t>
            </w:r>
          </w:p>
        </w:tc>
      </w:tr>
      <w:tr w:rsidR="004A78BC" w:rsidRPr="00C45DB4" w14:paraId="5928C33D" w14:textId="77777777" w:rsidTr="00A375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</w:tcPr>
          <w:p w14:paraId="2EBE2115" w14:textId="5DA18C88" w:rsidR="004A78BC" w:rsidRPr="00C45DB4" w:rsidRDefault="004A78BC" w:rsidP="004A78BC">
            <w:pPr>
              <w:jc w:val="center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23787</w:t>
            </w:r>
          </w:p>
        </w:tc>
        <w:tc>
          <w:tcPr>
            <w:tcW w:w="3648" w:type="pct"/>
            <w:noWrap/>
          </w:tcPr>
          <w:p w14:paraId="4F07E670" w14:textId="227C4DC8" w:rsidR="004A78BC" w:rsidRPr="00F923C3" w:rsidRDefault="004A78BC" w:rsidP="004A78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Koszulki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groszkowe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A5 Esselte, 65 mic., 30% recycled PP</w:t>
            </w:r>
          </w:p>
        </w:tc>
        <w:tc>
          <w:tcPr>
            <w:tcW w:w="782" w:type="pct"/>
            <w:noWrap/>
          </w:tcPr>
          <w:p w14:paraId="7D203F49" w14:textId="560DC7A4" w:rsidR="004A78BC" w:rsidRPr="00F923C3" w:rsidRDefault="004A78BC" w:rsidP="004A78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F923C3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4001536237874</w:t>
            </w:r>
          </w:p>
        </w:tc>
      </w:tr>
      <w:tr w:rsidR="004A78BC" w:rsidRPr="00C45DB4" w14:paraId="3ABBC7A7" w14:textId="77777777" w:rsidTr="00A375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</w:tcPr>
          <w:p w14:paraId="548BD2C1" w14:textId="1F9F2092" w:rsidR="004A78BC" w:rsidRPr="00C45DB4" w:rsidRDefault="004A78BC" w:rsidP="004A78BC">
            <w:pPr>
              <w:jc w:val="center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55230</w:t>
            </w:r>
          </w:p>
        </w:tc>
        <w:tc>
          <w:tcPr>
            <w:tcW w:w="3648" w:type="pct"/>
            <w:noWrap/>
          </w:tcPr>
          <w:p w14:paraId="13212B3B" w14:textId="49B6A0EA" w:rsidR="004A78BC" w:rsidRPr="00F923C3" w:rsidRDefault="004A78BC" w:rsidP="004A78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4A78BC">
              <w:rPr>
                <w:rFonts w:ascii="Calibri" w:hAnsi="Calibri" w:cs="Calibri"/>
                <w:sz w:val="18"/>
                <w:szCs w:val="18"/>
                <w:lang w:val="pl-PL"/>
              </w:rPr>
              <w:t>Koszulki groszkowe A3 Esselte, pozioma 85 mic., 30% recycled PP</w:t>
            </w:r>
          </w:p>
        </w:tc>
        <w:tc>
          <w:tcPr>
            <w:tcW w:w="782" w:type="pct"/>
            <w:noWrap/>
          </w:tcPr>
          <w:p w14:paraId="7A84263C" w14:textId="1243D593" w:rsidR="004A78BC" w:rsidRPr="00F923C3" w:rsidRDefault="004A78BC" w:rsidP="004A78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F923C3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5701216552301</w:t>
            </w:r>
          </w:p>
        </w:tc>
      </w:tr>
      <w:tr w:rsidR="004A78BC" w:rsidRPr="00C45DB4" w14:paraId="18D37C06" w14:textId="77777777" w:rsidTr="00A375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</w:tcPr>
          <w:p w14:paraId="25955F80" w14:textId="2DA3EF32" w:rsidR="004A78BC" w:rsidRPr="00C45DB4" w:rsidRDefault="004A78BC" w:rsidP="004A78BC">
            <w:pPr>
              <w:jc w:val="center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47182</w:t>
            </w:r>
          </w:p>
        </w:tc>
        <w:tc>
          <w:tcPr>
            <w:tcW w:w="3648" w:type="pct"/>
            <w:noWrap/>
          </w:tcPr>
          <w:p w14:paraId="6E7D7FCC" w14:textId="2066482E" w:rsidR="004A78BC" w:rsidRPr="00C45DB4" w:rsidRDefault="004A78BC" w:rsidP="004A78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4A78BC">
              <w:rPr>
                <w:rFonts w:ascii="Calibri" w:hAnsi="Calibri" w:cs="Calibri"/>
                <w:sz w:val="18"/>
                <w:szCs w:val="18"/>
                <w:lang w:val="pl-PL"/>
              </w:rPr>
              <w:t>Koszulki groszkowe A3 Esselte, pozioma 85 mic., 30% recycled PP</w:t>
            </w:r>
          </w:p>
        </w:tc>
        <w:tc>
          <w:tcPr>
            <w:tcW w:w="782" w:type="pct"/>
            <w:noWrap/>
          </w:tcPr>
          <w:p w14:paraId="5F9CAE31" w14:textId="4C59ACEE" w:rsidR="004A78BC" w:rsidRPr="00C45DB4" w:rsidRDefault="004A78BC" w:rsidP="004A78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44022C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5701216471824</w:t>
            </w:r>
          </w:p>
        </w:tc>
      </w:tr>
      <w:tr w:rsidR="004A78BC" w:rsidRPr="00C45DB4" w14:paraId="76EB04F1" w14:textId="77777777" w:rsidTr="00A375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</w:tcPr>
          <w:p w14:paraId="2503BBF5" w14:textId="09DECD92" w:rsidR="004A78BC" w:rsidRPr="00C45DB4" w:rsidRDefault="004A78BC" w:rsidP="004A78BC">
            <w:pPr>
              <w:jc w:val="center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47181</w:t>
            </w:r>
          </w:p>
        </w:tc>
        <w:tc>
          <w:tcPr>
            <w:tcW w:w="3648" w:type="pct"/>
            <w:noWrap/>
          </w:tcPr>
          <w:p w14:paraId="1B4E6E63" w14:textId="4BE7307C" w:rsidR="004A78BC" w:rsidRPr="00C45DB4" w:rsidRDefault="004A78BC" w:rsidP="004A78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4A78BC">
              <w:rPr>
                <w:rFonts w:ascii="Calibri" w:hAnsi="Calibri" w:cs="Calibri"/>
                <w:sz w:val="18"/>
                <w:szCs w:val="18"/>
                <w:lang w:val="pl-PL"/>
              </w:rPr>
              <w:t>Koszulki groszkowe A3 Esselte, pionowa 85 mic., 30% recycled PP</w:t>
            </w:r>
          </w:p>
        </w:tc>
        <w:tc>
          <w:tcPr>
            <w:tcW w:w="782" w:type="pct"/>
            <w:noWrap/>
          </w:tcPr>
          <w:p w14:paraId="2AED9146" w14:textId="7DAA2E02" w:rsidR="004A78BC" w:rsidRPr="00C45DB4" w:rsidRDefault="004A78BC" w:rsidP="004A78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44022C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5701216471817</w:t>
            </w:r>
          </w:p>
        </w:tc>
      </w:tr>
      <w:tr w:rsidR="004A78BC" w:rsidRPr="00C45DB4" w14:paraId="3CFC2948" w14:textId="77777777" w:rsidTr="00A375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</w:tcPr>
          <w:p w14:paraId="11F88A3F" w14:textId="34C054B6" w:rsidR="004A78BC" w:rsidRPr="00C45DB4" w:rsidRDefault="004A78BC" w:rsidP="004A78BC">
            <w:pPr>
              <w:jc w:val="center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54832</w:t>
            </w:r>
          </w:p>
        </w:tc>
        <w:tc>
          <w:tcPr>
            <w:tcW w:w="3648" w:type="pct"/>
            <w:noWrap/>
          </w:tcPr>
          <w:p w14:paraId="06DC3F40" w14:textId="7EEF6781" w:rsidR="004A78BC" w:rsidRPr="00C45DB4" w:rsidRDefault="004A78BC" w:rsidP="004A78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4A78BC">
              <w:rPr>
                <w:rFonts w:ascii="Calibri" w:hAnsi="Calibri" w:cs="Calibri"/>
                <w:sz w:val="18"/>
                <w:szCs w:val="18"/>
                <w:lang w:val="pl-PL"/>
              </w:rPr>
              <w:t>Ofertówki groszkowe A4 Esselte, 115 mic., przezroczysty, 30% recycled PP</w:t>
            </w:r>
          </w:p>
        </w:tc>
        <w:tc>
          <w:tcPr>
            <w:tcW w:w="782" w:type="pct"/>
            <w:noWrap/>
          </w:tcPr>
          <w:p w14:paraId="4A731BBE" w14:textId="685FBD21" w:rsidR="004A78BC" w:rsidRPr="00C45DB4" w:rsidRDefault="004A78BC" w:rsidP="004A78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44022C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4001536548321</w:t>
            </w:r>
          </w:p>
        </w:tc>
      </w:tr>
      <w:tr w:rsidR="004A78BC" w:rsidRPr="00C45DB4" w14:paraId="03A206ED" w14:textId="77777777" w:rsidTr="00A375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</w:tcPr>
          <w:p w14:paraId="4E1F28A7" w14:textId="04DC5903" w:rsidR="004A78BC" w:rsidRPr="00C45DB4" w:rsidRDefault="004A78BC" w:rsidP="004A78BC">
            <w:pPr>
              <w:jc w:val="center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54820</w:t>
            </w:r>
          </w:p>
        </w:tc>
        <w:tc>
          <w:tcPr>
            <w:tcW w:w="3648" w:type="pct"/>
            <w:noWrap/>
          </w:tcPr>
          <w:p w14:paraId="1C677A58" w14:textId="48C59587" w:rsidR="004A78BC" w:rsidRPr="00C45DB4" w:rsidRDefault="004A78BC" w:rsidP="004A78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4A78BC">
              <w:rPr>
                <w:rFonts w:ascii="Calibri" w:hAnsi="Calibri" w:cs="Calibri"/>
                <w:sz w:val="18"/>
                <w:szCs w:val="18"/>
                <w:lang w:val="pl-PL"/>
              </w:rPr>
              <w:t>Ofertówki groszkowe A4 Esselte, 115 mic., przezroczysty, 30% recycled PP</w:t>
            </w:r>
          </w:p>
        </w:tc>
        <w:tc>
          <w:tcPr>
            <w:tcW w:w="782" w:type="pct"/>
            <w:noWrap/>
          </w:tcPr>
          <w:p w14:paraId="48CD361E" w14:textId="118B593E" w:rsidR="004A78BC" w:rsidRPr="00C45DB4" w:rsidRDefault="004A78BC" w:rsidP="004A78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44022C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5701216548205</w:t>
            </w:r>
          </w:p>
        </w:tc>
      </w:tr>
      <w:tr w:rsidR="004A78BC" w:rsidRPr="00C45DB4" w14:paraId="20B87CAC" w14:textId="77777777" w:rsidTr="00A375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</w:tcPr>
          <w:p w14:paraId="47AD6192" w14:textId="0D31068F" w:rsidR="004A78BC" w:rsidRPr="00C45DB4" w:rsidRDefault="004A78BC" w:rsidP="004A78BC">
            <w:pPr>
              <w:jc w:val="center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54852</w:t>
            </w:r>
          </w:p>
        </w:tc>
        <w:tc>
          <w:tcPr>
            <w:tcW w:w="3648" w:type="pct"/>
            <w:noWrap/>
          </w:tcPr>
          <w:p w14:paraId="61850BA8" w14:textId="11379909" w:rsidR="004A78BC" w:rsidRPr="00C45DB4" w:rsidRDefault="004A78BC" w:rsidP="004A78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4A78BC">
              <w:rPr>
                <w:rFonts w:ascii="Calibri" w:hAnsi="Calibri" w:cs="Calibri"/>
                <w:sz w:val="18"/>
                <w:szCs w:val="18"/>
                <w:lang w:val="pl-PL"/>
              </w:rPr>
              <w:t>Ofertówki groszkowe A4 Esselte, 85 mic., 30% recycled PP</w:t>
            </w:r>
          </w:p>
        </w:tc>
        <w:tc>
          <w:tcPr>
            <w:tcW w:w="782" w:type="pct"/>
            <w:noWrap/>
          </w:tcPr>
          <w:p w14:paraId="481D2245" w14:textId="2937985F" w:rsidR="004A78BC" w:rsidRPr="00C45DB4" w:rsidRDefault="004A78BC" w:rsidP="004A78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44022C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5902812548525</w:t>
            </w:r>
          </w:p>
        </w:tc>
      </w:tr>
      <w:tr w:rsidR="004A78BC" w:rsidRPr="00C45DB4" w14:paraId="624ED30C" w14:textId="77777777" w:rsidTr="00A375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</w:tcPr>
          <w:p w14:paraId="3C8135FF" w14:textId="3ED874D7" w:rsidR="004A78BC" w:rsidRPr="00C45DB4" w:rsidRDefault="004A78BC" w:rsidP="004A78BC">
            <w:pPr>
              <w:jc w:val="center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54850</w:t>
            </w:r>
          </w:p>
        </w:tc>
        <w:tc>
          <w:tcPr>
            <w:tcW w:w="3648" w:type="pct"/>
            <w:noWrap/>
          </w:tcPr>
          <w:p w14:paraId="44014590" w14:textId="5CE9B3DE" w:rsidR="004A78BC" w:rsidRPr="00C45DB4" w:rsidRDefault="004A78BC" w:rsidP="004A78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4A78BC">
              <w:rPr>
                <w:rFonts w:ascii="Calibri" w:hAnsi="Calibri" w:cs="Calibri"/>
                <w:sz w:val="18"/>
                <w:szCs w:val="18"/>
                <w:lang w:val="pl-PL"/>
              </w:rPr>
              <w:t>Ofertówki groszkowe A5 Esselte, 115 mic., 30% recycled PP</w:t>
            </w:r>
          </w:p>
        </w:tc>
        <w:tc>
          <w:tcPr>
            <w:tcW w:w="782" w:type="pct"/>
            <w:noWrap/>
          </w:tcPr>
          <w:p w14:paraId="7FD67B8D" w14:textId="682F70E9" w:rsidR="004A78BC" w:rsidRPr="00C45DB4" w:rsidRDefault="004A78BC" w:rsidP="004A78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sz w:val="16"/>
                <w:szCs w:val="16"/>
                <w:lang w:val="pl-PL" w:eastAsia="pl-PL"/>
              </w:rPr>
            </w:pPr>
            <w:r w:rsidRPr="0044022C">
              <w:rPr>
                <w:rFonts w:ascii="Arial CE" w:hAnsi="Arial CE" w:cs="Arial CE"/>
                <w:sz w:val="16"/>
                <w:szCs w:val="16"/>
                <w:lang w:val="pl-PL" w:eastAsia="pl-PL"/>
              </w:rPr>
              <w:t>5701216548502</w:t>
            </w:r>
          </w:p>
        </w:tc>
      </w:tr>
    </w:tbl>
    <w:p w14:paraId="15A5C59F" w14:textId="0ADA64CC" w:rsidR="004F0603" w:rsidRPr="00651C82" w:rsidRDefault="004F0603" w:rsidP="00A140E4">
      <w:pPr>
        <w:spacing w:after="200" w:line="276" w:lineRule="auto"/>
        <w:contextualSpacing/>
        <w:jc w:val="both"/>
        <w:rPr>
          <w:lang w:val="pl-PL"/>
        </w:rPr>
        <w:sectPr w:rsidR="004F0603" w:rsidRPr="00651C82" w:rsidSect="00A010BB">
          <w:headerReference w:type="default" r:id="rId11"/>
          <w:headerReference w:type="first" r:id="rId12"/>
          <w:pgSz w:w="11907" w:h="16839" w:code="9"/>
          <w:pgMar w:top="1797" w:right="1440" w:bottom="426" w:left="1440" w:header="0" w:footer="397" w:gutter="0"/>
          <w:cols w:space="720"/>
          <w:docGrid w:linePitch="272"/>
        </w:sectPr>
      </w:pPr>
    </w:p>
    <w:p w14:paraId="55B77CFE" w14:textId="6B8FEE01" w:rsidR="00737A59" w:rsidRPr="00651C82" w:rsidRDefault="00737A59" w:rsidP="00284DA1">
      <w:pPr>
        <w:rPr>
          <w:lang w:val="pl-PL"/>
        </w:rPr>
      </w:pPr>
    </w:p>
    <w:sectPr w:rsidR="00737A59" w:rsidRPr="00651C82" w:rsidSect="00284DA1">
      <w:type w:val="continuous"/>
      <w:pgSz w:w="11907" w:h="16839" w:code="9"/>
      <w:pgMar w:top="0" w:right="0" w:bottom="0" w:left="0" w:header="547" w:footer="720" w:gutter="0"/>
      <w:cols w:space="720"/>
      <w:vAlign w:val="bottom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5E23C" w14:textId="77777777" w:rsidR="00EB300A" w:rsidRDefault="00EB300A">
      <w:r>
        <w:separator/>
      </w:r>
    </w:p>
  </w:endnote>
  <w:endnote w:type="continuationSeparator" w:id="0">
    <w:p w14:paraId="603F9D28" w14:textId="77777777" w:rsidR="00EB300A" w:rsidRDefault="00EB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179E4B0t00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CE"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35124" w14:textId="77777777" w:rsidR="00EB300A" w:rsidRDefault="00EB300A">
      <w:r>
        <w:separator/>
      </w:r>
    </w:p>
  </w:footnote>
  <w:footnote w:type="continuationSeparator" w:id="0">
    <w:p w14:paraId="4087461A" w14:textId="77777777" w:rsidR="00EB300A" w:rsidRDefault="00EB3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4C53C" w14:textId="77777777" w:rsidR="00DE38C8" w:rsidRDefault="00DE38C8" w:rsidP="00DE38C8">
    <w:pPr>
      <w:jc w:val="center"/>
      <w:rPr>
        <w:rFonts w:ascii="Tahoma" w:eastAsia="Calibri" w:hAnsi="Tahoma" w:cs="Tahoma"/>
        <w:b/>
        <w:bCs/>
        <w:sz w:val="22"/>
        <w:szCs w:val="22"/>
        <w:lang w:val="pl-PL"/>
      </w:rPr>
    </w:pPr>
  </w:p>
  <w:p w14:paraId="7ADDC4BE" w14:textId="3BC8E21A" w:rsidR="00DE38C8" w:rsidRDefault="00B473FA" w:rsidP="00DE38C8">
    <w:pPr>
      <w:jc w:val="center"/>
      <w:rPr>
        <w:rFonts w:ascii="Tahoma" w:eastAsia="Calibri" w:hAnsi="Tahoma" w:cs="Tahoma"/>
        <w:b/>
        <w:bCs/>
        <w:sz w:val="22"/>
        <w:szCs w:val="22"/>
        <w:lang w:val="pl-PL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496CCD9" wp14:editId="483D6CA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36600" cy="919480"/>
          <wp:effectExtent l="0" t="0" r="6350" b="0"/>
          <wp:wrapNone/>
          <wp:docPr id="35" name="Picture 35" descr="AB Logo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AB Logo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919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4C0691" w14:textId="77777777" w:rsidR="00B473FA" w:rsidRDefault="00B473FA" w:rsidP="00DE38C8">
    <w:pPr>
      <w:jc w:val="center"/>
      <w:rPr>
        <w:rFonts w:ascii="Tahoma" w:eastAsia="Calibri" w:hAnsi="Tahoma" w:cs="Tahoma"/>
        <w:b/>
        <w:bCs/>
        <w:sz w:val="22"/>
        <w:szCs w:val="22"/>
        <w:lang w:val="pl-PL"/>
      </w:rPr>
    </w:pPr>
  </w:p>
  <w:p w14:paraId="7AF2B436" w14:textId="77777777" w:rsidR="00B473FA" w:rsidRDefault="00B473FA" w:rsidP="00DE38C8">
    <w:pPr>
      <w:jc w:val="center"/>
      <w:rPr>
        <w:rFonts w:ascii="Tahoma" w:eastAsia="Calibri" w:hAnsi="Tahoma" w:cs="Tahoma"/>
        <w:b/>
        <w:bCs/>
        <w:sz w:val="22"/>
        <w:szCs w:val="22"/>
        <w:lang w:val="pl-PL"/>
      </w:rPr>
    </w:pPr>
  </w:p>
  <w:p w14:paraId="454C53E3" w14:textId="5AA4AFA2" w:rsidR="00DE38C8" w:rsidRPr="00A6747F" w:rsidRDefault="00DE38C8" w:rsidP="00DE38C8">
    <w:pPr>
      <w:jc w:val="center"/>
      <w:rPr>
        <w:rFonts w:ascii="Tahoma" w:eastAsia="Calibri" w:hAnsi="Tahoma" w:cs="Tahoma"/>
        <w:b/>
        <w:bCs/>
        <w:sz w:val="22"/>
        <w:szCs w:val="22"/>
        <w:lang w:val="pl-PL"/>
      </w:rPr>
    </w:pPr>
    <w:r>
      <w:rPr>
        <w:rFonts w:ascii="Tahoma" w:eastAsia="Calibri" w:hAnsi="Tahoma" w:cs="Tahoma"/>
        <w:b/>
        <w:bCs/>
        <w:sz w:val="22"/>
        <w:szCs w:val="22"/>
        <w:lang w:val="pl-PL"/>
      </w:rPr>
      <w:t>PRODUKTY BIORĄCE UDZIAŁ W PROMOCJI</w:t>
    </w:r>
  </w:p>
  <w:p w14:paraId="1C3AFC77" w14:textId="43A7DC57" w:rsidR="00DE38C8" w:rsidRPr="00A6747F" w:rsidRDefault="00DE38C8" w:rsidP="00DE38C8">
    <w:pPr>
      <w:jc w:val="center"/>
      <w:rPr>
        <w:rFonts w:ascii="Tahoma" w:hAnsi="Tahoma" w:cs="Tahoma"/>
        <w:b/>
        <w:bCs/>
        <w:sz w:val="22"/>
        <w:szCs w:val="22"/>
        <w:lang w:val="pl-PL" w:eastAsia="pl-PL"/>
      </w:rPr>
    </w:pPr>
    <w:r w:rsidRPr="00A6747F">
      <w:rPr>
        <w:rFonts w:ascii="Tahoma" w:hAnsi="Tahoma" w:cs="Tahoma"/>
        <w:b/>
        <w:bCs/>
        <w:sz w:val="22"/>
        <w:szCs w:val="22"/>
        <w:lang w:val="pl-PL" w:eastAsia="pl-PL"/>
      </w:rPr>
      <w:t xml:space="preserve">„ESSELTE </w:t>
    </w:r>
    <w:r w:rsidR="00CD2A7E">
      <w:rPr>
        <w:rFonts w:ascii="Tahoma" w:hAnsi="Tahoma" w:cs="Tahoma"/>
        <w:b/>
        <w:bCs/>
        <w:sz w:val="22"/>
        <w:szCs w:val="22"/>
        <w:lang w:val="pl-PL" w:eastAsia="pl-PL"/>
      </w:rPr>
      <w:t>FOREVER</w:t>
    </w:r>
    <w:r w:rsidRPr="00A6747F">
      <w:rPr>
        <w:rFonts w:ascii="Tahoma" w:hAnsi="Tahoma" w:cs="Tahoma"/>
        <w:b/>
        <w:bCs/>
        <w:sz w:val="22"/>
        <w:szCs w:val="22"/>
        <w:lang w:val="pl-PL" w:eastAsia="pl-PL"/>
      </w:rPr>
      <w:t>”</w:t>
    </w:r>
  </w:p>
  <w:p w14:paraId="25D1E60D" w14:textId="57A0C230" w:rsidR="0052602B" w:rsidRPr="00DE38C8" w:rsidRDefault="0052602B">
    <w:pPr>
      <w:pStyle w:val="Header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F36AD" w14:textId="7837363D" w:rsidR="008F2AE1" w:rsidRDefault="00424965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880DBB6" wp14:editId="6890B669">
          <wp:simplePos x="0" y="0"/>
          <wp:positionH relativeFrom="column">
            <wp:posOffset>-304165</wp:posOffset>
          </wp:positionH>
          <wp:positionV relativeFrom="paragraph">
            <wp:posOffset>173355</wp:posOffset>
          </wp:positionV>
          <wp:extent cx="736600" cy="919480"/>
          <wp:effectExtent l="0" t="0" r="6350" b="0"/>
          <wp:wrapNone/>
          <wp:docPr id="36" name="Picture 36" descr="AB Logo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AB Logo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919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D12A43" w14:textId="45A52310" w:rsidR="00424965" w:rsidRDefault="00424965" w:rsidP="00424965">
    <w:pPr>
      <w:jc w:val="center"/>
      <w:rPr>
        <w:rFonts w:ascii="Tahoma" w:eastAsia="Calibri" w:hAnsi="Tahoma" w:cs="Tahoma"/>
        <w:b/>
        <w:bCs/>
        <w:sz w:val="22"/>
        <w:szCs w:val="22"/>
        <w:lang w:val="pl-PL"/>
      </w:rPr>
    </w:pPr>
    <w:bookmarkStart w:id="0" w:name="_Int_8KzDhgDZ"/>
  </w:p>
  <w:bookmarkEnd w:id="0"/>
  <w:p w14:paraId="2B873D9A" w14:textId="77777777" w:rsidR="00424965" w:rsidRDefault="00424965" w:rsidP="00424965">
    <w:pPr>
      <w:jc w:val="center"/>
      <w:rPr>
        <w:rFonts w:ascii="Tahoma" w:eastAsia="Calibri" w:hAnsi="Tahoma" w:cs="Tahoma"/>
        <w:b/>
        <w:bCs/>
        <w:sz w:val="22"/>
        <w:szCs w:val="22"/>
        <w:lang w:val="pl-PL"/>
      </w:rPr>
    </w:pPr>
  </w:p>
  <w:p w14:paraId="53FCF5EF" w14:textId="77777777" w:rsidR="00424965" w:rsidRDefault="00424965" w:rsidP="00424965">
    <w:pPr>
      <w:jc w:val="center"/>
      <w:rPr>
        <w:rFonts w:ascii="Tahoma" w:eastAsia="Calibri" w:hAnsi="Tahoma" w:cs="Tahoma"/>
        <w:b/>
        <w:bCs/>
        <w:sz w:val="22"/>
        <w:szCs w:val="22"/>
        <w:lang w:val="pl-PL"/>
      </w:rPr>
    </w:pPr>
  </w:p>
  <w:p w14:paraId="074F1E9D" w14:textId="7E531296" w:rsidR="00424965" w:rsidRPr="00A6747F" w:rsidRDefault="00424965" w:rsidP="00424965">
    <w:pPr>
      <w:jc w:val="center"/>
      <w:rPr>
        <w:rFonts w:ascii="Tahoma" w:eastAsia="Calibri" w:hAnsi="Tahoma" w:cs="Tahoma"/>
        <w:b/>
        <w:bCs/>
        <w:sz w:val="22"/>
        <w:szCs w:val="22"/>
        <w:lang w:val="pl-PL"/>
      </w:rPr>
    </w:pPr>
    <w:r>
      <w:rPr>
        <w:rFonts w:ascii="Tahoma" w:eastAsia="Calibri" w:hAnsi="Tahoma" w:cs="Tahoma"/>
        <w:b/>
        <w:bCs/>
        <w:sz w:val="22"/>
        <w:szCs w:val="22"/>
        <w:lang w:val="pl-PL"/>
      </w:rPr>
      <w:t>PRODUKTY BIORĄCE UDZIAŁ W PROMOCJI</w:t>
    </w:r>
  </w:p>
  <w:p w14:paraId="01563173" w14:textId="77777777" w:rsidR="00424965" w:rsidRPr="00A6747F" w:rsidRDefault="00424965" w:rsidP="00424965">
    <w:pPr>
      <w:jc w:val="center"/>
      <w:rPr>
        <w:rFonts w:ascii="Tahoma" w:hAnsi="Tahoma" w:cs="Tahoma"/>
        <w:b/>
        <w:bCs/>
        <w:sz w:val="22"/>
        <w:szCs w:val="22"/>
        <w:lang w:val="pl-PL" w:eastAsia="pl-PL"/>
      </w:rPr>
    </w:pPr>
    <w:r w:rsidRPr="00A6747F">
      <w:rPr>
        <w:rFonts w:ascii="Tahoma" w:hAnsi="Tahoma" w:cs="Tahoma"/>
        <w:b/>
        <w:bCs/>
        <w:sz w:val="22"/>
        <w:szCs w:val="22"/>
        <w:lang w:val="pl-PL" w:eastAsia="pl-PL"/>
      </w:rPr>
      <w:t>„ESSELTE #KOCHAM PORZĄDEK”</w:t>
    </w:r>
  </w:p>
  <w:p w14:paraId="7EF1379E" w14:textId="79E8EF74" w:rsidR="00737A59" w:rsidRPr="00CD2A7E" w:rsidRDefault="00737A59">
    <w:pPr>
      <w:pStyle w:val="Header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566BF32"/>
    <w:lvl w:ilvl="0">
      <w:start w:val="1"/>
      <w:numFmt w:val="bullet"/>
      <w:lvlText w:val=""/>
      <w:lvlJc w:val="left"/>
      <w:pPr>
        <w:tabs>
          <w:tab w:val="num" w:pos="5528"/>
        </w:tabs>
        <w:ind w:left="552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6248"/>
        </w:tabs>
        <w:ind w:left="660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6968"/>
        </w:tabs>
        <w:ind w:left="732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7688"/>
        </w:tabs>
        <w:ind w:left="804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8408"/>
        </w:tabs>
        <w:ind w:left="876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9128"/>
        </w:tabs>
        <w:ind w:left="948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9848"/>
        </w:tabs>
        <w:ind w:left="1020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10568"/>
        </w:tabs>
        <w:ind w:left="1092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11288"/>
        </w:tabs>
        <w:ind w:left="11648" w:hanging="360"/>
      </w:pPr>
      <w:rPr>
        <w:rFonts w:ascii="Wingdings" w:hAnsi="Wingdings" w:hint="default"/>
      </w:rPr>
    </w:lvl>
  </w:abstractNum>
  <w:abstractNum w:abstractNumId="1" w15:restartNumberingAfterBreak="0">
    <w:nsid w:val="016F3B17"/>
    <w:multiLevelType w:val="hybridMultilevel"/>
    <w:tmpl w:val="1E2E3B88"/>
    <w:lvl w:ilvl="0" w:tplc="E8D00B0A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2" w15:restartNumberingAfterBreak="0">
    <w:nsid w:val="0D332291"/>
    <w:multiLevelType w:val="hybridMultilevel"/>
    <w:tmpl w:val="9AF886A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BF4875"/>
    <w:multiLevelType w:val="hybridMultilevel"/>
    <w:tmpl w:val="00B69C2C"/>
    <w:lvl w:ilvl="0" w:tplc="C368E75A">
      <w:start w:val="1"/>
      <w:numFmt w:val="decimal"/>
      <w:lvlText w:val="%1."/>
      <w:lvlJc w:val="left"/>
      <w:pPr>
        <w:ind w:left="112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41" w:hanging="360"/>
      </w:pPr>
    </w:lvl>
    <w:lvl w:ilvl="2" w:tplc="0415001B" w:tentative="1">
      <w:start w:val="1"/>
      <w:numFmt w:val="lowerRoman"/>
      <w:lvlText w:val="%3."/>
      <w:lvlJc w:val="right"/>
      <w:pPr>
        <w:ind w:left="2561" w:hanging="180"/>
      </w:pPr>
    </w:lvl>
    <w:lvl w:ilvl="3" w:tplc="0415000F" w:tentative="1">
      <w:start w:val="1"/>
      <w:numFmt w:val="decimal"/>
      <w:lvlText w:val="%4."/>
      <w:lvlJc w:val="left"/>
      <w:pPr>
        <w:ind w:left="3281" w:hanging="360"/>
      </w:pPr>
    </w:lvl>
    <w:lvl w:ilvl="4" w:tplc="04150019" w:tentative="1">
      <w:start w:val="1"/>
      <w:numFmt w:val="lowerLetter"/>
      <w:lvlText w:val="%5."/>
      <w:lvlJc w:val="left"/>
      <w:pPr>
        <w:ind w:left="4001" w:hanging="360"/>
      </w:pPr>
    </w:lvl>
    <w:lvl w:ilvl="5" w:tplc="0415001B" w:tentative="1">
      <w:start w:val="1"/>
      <w:numFmt w:val="lowerRoman"/>
      <w:lvlText w:val="%6."/>
      <w:lvlJc w:val="right"/>
      <w:pPr>
        <w:ind w:left="4721" w:hanging="180"/>
      </w:pPr>
    </w:lvl>
    <w:lvl w:ilvl="6" w:tplc="0415000F" w:tentative="1">
      <w:start w:val="1"/>
      <w:numFmt w:val="decimal"/>
      <w:lvlText w:val="%7."/>
      <w:lvlJc w:val="left"/>
      <w:pPr>
        <w:ind w:left="5441" w:hanging="360"/>
      </w:pPr>
    </w:lvl>
    <w:lvl w:ilvl="7" w:tplc="04150019" w:tentative="1">
      <w:start w:val="1"/>
      <w:numFmt w:val="lowerLetter"/>
      <w:lvlText w:val="%8."/>
      <w:lvlJc w:val="left"/>
      <w:pPr>
        <w:ind w:left="6161" w:hanging="360"/>
      </w:pPr>
    </w:lvl>
    <w:lvl w:ilvl="8" w:tplc="0415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4" w15:restartNumberingAfterBreak="0">
    <w:nsid w:val="116C21D3"/>
    <w:multiLevelType w:val="hybridMultilevel"/>
    <w:tmpl w:val="9AF886A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2FD1AC9"/>
    <w:multiLevelType w:val="hybridMultilevel"/>
    <w:tmpl w:val="9AF886A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4901D2B"/>
    <w:multiLevelType w:val="hybridMultilevel"/>
    <w:tmpl w:val="4B008C06"/>
    <w:lvl w:ilvl="0" w:tplc="E8D00B0A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7" w15:restartNumberingAfterBreak="0">
    <w:nsid w:val="232045D2"/>
    <w:multiLevelType w:val="hybridMultilevel"/>
    <w:tmpl w:val="7318C436"/>
    <w:lvl w:ilvl="0" w:tplc="38987E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E26230B"/>
    <w:multiLevelType w:val="hybridMultilevel"/>
    <w:tmpl w:val="9AF886A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DB03A46"/>
    <w:multiLevelType w:val="hybridMultilevel"/>
    <w:tmpl w:val="9AF886A0"/>
    <w:lvl w:ilvl="0" w:tplc="38987E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EF04742"/>
    <w:multiLevelType w:val="hybridMultilevel"/>
    <w:tmpl w:val="C1AEEA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FB3262"/>
    <w:multiLevelType w:val="hybridMultilevel"/>
    <w:tmpl w:val="3E0A52E4"/>
    <w:lvl w:ilvl="0" w:tplc="38987E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71868197">
    <w:abstractNumId w:val="0"/>
  </w:num>
  <w:num w:numId="2" w16cid:durableId="184951585">
    <w:abstractNumId w:val="10"/>
  </w:num>
  <w:num w:numId="3" w16cid:durableId="1749113534">
    <w:abstractNumId w:val="1"/>
  </w:num>
  <w:num w:numId="4" w16cid:durableId="852960493">
    <w:abstractNumId w:val="6"/>
  </w:num>
  <w:num w:numId="5" w16cid:durableId="975991668">
    <w:abstractNumId w:val="3"/>
  </w:num>
  <w:num w:numId="6" w16cid:durableId="2075352008">
    <w:abstractNumId w:val="9"/>
  </w:num>
  <w:num w:numId="7" w16cid:durableId="573972130">
    <w:abstractNumId w:val="11"/>
  </w:num>
  <w:num w:numId="8" w16cid:durableId="596258857">
    <w:abstractNumId w:val="7"/>
  </w:num>
  <w:num w:numId="9" w16cid:durableId="724641447">
    <w:abstractNumId w:val="4"/>
  </w:num>
  <w:num w:numId="10" w16cid:durableId="462696266">
    <w:abstractNumId w:val="5"/>
  </w:num>
  <w:num w:numId="11" w16cid:durableId="752095091">
    <w:abstractNumId w:val="8"/>
  </w:num>
  <w:num w:numId="12" w16cid:durableId="19475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C82"/>
    <w:rsid w:val="000132D9"/>
    <w:rsid w:val="00070BFA"/>
    <w:rsid w:val="00076284"/>
    <w:rsid w:val="00076DB8"/>
    <w:rsid w:val="00112142"/>
    <w:rsid w:val="001442CE"/>
    <w:rsid w:val="00181417"/>
    <w:rsid w:val="001A41CB"/>
    <w:rsid w:val="001A58C4"/>
    <w:rsid w:val="00245D96"/>
    <w:rsid w:val="002603AD"/>
    <w:rsid w:val="00284DA1"/>
    <w:rsid w:val="002D717F"/>
    <w:rsid w:val="003027AC"/>
    <w:rsid w:val="0036282C"/>
    <w:rsid w:val="00370DC3"/>
    <w:rsid w:val="003A2D83"/>
    <w:rsid w:val="003B659D"/>
    <w:rsid w:val="00405227"/>
    <w:rsid w:val="00424965"/>
    <w:rsid w:val="0044022C"/>
    <w:rsid w:val="00441227"/>
    <w:rsid w:val="00462EB2"/>
    <w:rsid w:val="00464CA7"/>
    <w:rsid w:val="0047006F"/>
    <w:rsid w:val="00491761"/>
    <w:rsid w:val="004A78BC"/>
    <w:rsid w:val="004E4FEA"/>
    <w:rsid w:val="004F0603"/>
    <w:rsid w:val="0052602B"/>
    <w:rsid w:val="00594927"/>
    <w:rsid w:val="005A2C54"/>
    <w:rsid w:val="005C23D3"/>
    <w:rsid w:val="005E2255"/>
    <w:rsid w:val="005F2D33"/>
    <w:rsid w:val="0061224F"/>
    <w:rsid w:val="00651C82"/>
    <w:rsid w:val="00672AAD"/>
    <w:rsid w:val="006F5783"/>
    <w:rsid w:val="00737A59"/>
    <w:rsid w:val="00737C67"/>
    <w:rsid w:val="00747288"/>
    <w:rsid w:val="00753E5F"/>
    <w:rsid w:val="00776786"/>
    <w:rsid w:val="00777B0F"/>
    <w:rsid w:val="007C50E6"/>
    <w:rsid w:val="007C6127"/>
    <w:rsid w:val="00852C81"/>
    <w:rsid w:val="00856897"/>
    <w:rsid w:val="008F2AE1"/>
    <w:rsid w:val="00902444"/>
    <w:rsid w:val="009638CF"/>
    <w:rsid w:val="0097043F"/>
    <w:rsid w:val="00971FB4"/>
    <w:rsid w:val="00976AF0"/>
    <w:rsid w:val="009F0702"/>
    <w:rsid w:val="009F72CD"/>
    <w:rsid w:val="00A00714"/>
    <w:rsid w:val="00A010BB"/>
    <w:rsid w:val="00A0339F"/>
    <w:rsid w:val="00A140E4"/>
    <w:rsid w:val="00A233E4"/>
    <w:rsid w:val="00A375E6"/>
    <w:rsid w:val="00A6352D"/>
    <w:rsid w:val="00A6747F"/>
    <w:rsid w:val="00A836C9"/>
    <w:rsid w:val="00AA4736"/>
    <w:rsid w:val="00B00095"/>
    <w:rsid w:val="00B24C92"/>
    <w:rsid w:val="00B473FA"/>
    <w:rsid w:val="00B548FF"/>
    <w:rsid w:val="00B626AA"/>
    <w:rsid w:val="00B757DB"/>
    <w:rsid w:val="00B85D5E"/>
    <w:rsid w:val="00BE50DF"/>
    <w:rsid w:val="00BF3372"/>
    <w:rsid w:val="00C35EA4"/>
    <w:rsid w:val="00C45DB4"/>
    <w:rsid w:val="00C51E8A"/>
    <w:rsid w:val="00CA2B0A"/>
    <w:rsid w:val="00CB0586"/>
    <w:rsid w:val="00CB1B2E"/>
    <w:rsid w:val="00CD2A7E"/>
    <w:rsid w:val="00CF071C"/>
    <w:rsid w:val="00D32EC4"/>
    <w:rsid w:val="00D53F68"/>
    <w:rsid w:val="00D54A05"/>
    <w:rsid w:val="00DA0227"/>
    <w:rsid w:val="00DC5032"/>
    <w:rsid w:val="00DE38C8"/>
    <w:rsid w:val="00E0208C"/>
    <w:rsid w:val="00E03F8D"/>
    <w:rsid w:val="00E175D7"/>
    <w:rsid w:val="00E26D17"/>
    <w:rsid w:val="00E4679C"/>
    <w:rsid w:val="00E72B83"/>
    <w:rsid w:val="00E83128"/>
    <w:rsid w:val="00EB155A"/>
    <w:rsid w:val="00EB300A"/>
    <w:rsid w:val="00EC481B"/>
    <w:rsid w:val="00ED5C64"/>
    <w:rsid w:val="00EE6BFA"/>
    <w:rsid w:val="00F13729"/>
    <w:rsid w:val="00F923C3"/>
    <w:rsid w:val="00FD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A8D056F"/>
  <w15:docId w15:val="{F7A6E11F-5E5F-495F-B539-B54F44A4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B24C92"/>
    <w:pPr>
      <w:ind w:left="720"/>
      <w:contextualSpacing/>
    </w:pPr>
    <w:rPr>
      <w:rFonts w:ascii="Calibri" w:eastAsia="Calibri" w:hAnsi="Calibri"/>
      <w:sz w:val="24"/>
      <w:szCs w:val="24"/>
      <w:lang w:bidi="en-US"/>
    </w:rPr>
  </w:style>
  <w:style w:type="table" w:styleId="TableGrid">
    <w:name w:val="Table Grid"/>
    <w:basedOn w:val="TableNormal"/>
    <w:uiPriority w:val="59"/>
    <w:rsid w:val="00B24C92"/>
    <w:rPr>
      <w:rFonts w:ascii="Calibri" w:eastAsia="Calibri" w:hAnsi="Calibri"/>
      <w:sz w:val="22"/>
      <w:szCs w:val="22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1A41CB"/>
  </w:style>
  <w:style w:type="table" w:customStyle="1" w:styleId="TableGrid1">
    <w:name w:val="Table Grid1"/>
    <w:basedOn w:val="TableNormal"/>
    <w:next w:val="TableGrid"/>
    <w:uiPriority w:val="59"/>
    <w:rsid w:val="00A6747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B1B2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2D717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4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arasimiu\Custom%20Office%20Templates\ACCO_Brands_Mem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9C16434E181748AE0115ECA175AFDD" ma:contentTypeVersion="11" ma:contentTypeDescription="Create a new document." ma:contentTypeScope="" ma:versionID="2de465c07d1a775a53ab610f41cac459">
  <xsd:schema xmlns:xsd="http://www.w3.org/2001/XMLSchema" xmlns:xs="http://www.w3.org/2001/XMLSchema" xmlns:p="http://schemas.microsoft.com/office/2006/metadata/properties" xmlns:ns3="25efe202-671f-40ce-be6b-d0994355a626" xmlns:ns4="3340f452-690a-4bd8-9318-46e4e50ab71b" targetNamespace="http://schemas.microsoft.com/office/2006/metadata/properties" ma:root="true" ma:fieldsID="483bedafd5501ec70fc78e6fee7950c1" ns3:_="" ns4:_="">
    <xsd:import namespace="25efe202-671f-40ce-be6b-d0994355a626"/>
    <xsd:import namespace="3340f452-690a-4bd8-9318-46e4e50ab7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fe202-671f-40ce-be6b-d0994355a6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0f452-690a-4bd8-9318-46e4e50ab7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D5EE35-DA76-470B-9196-A921BF57D7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0F3E61-B62B-4384-AB7B-C8D79F7099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81A5BC-2410-40DA-AAB8-13696C9FD0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1B3133-2A67-4D2D-BF91-1747A7D58F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efe202-671f-40ce-be6b-d0994355a626"/>
    <ds:schemaRef ds:uri="3340f452-690a-4bd8-9318-46e4e50ab7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ACCO_Brands_Memo</Template>
  <TotalTime>21</TotalTime>
  <Pages>2</Pages>
  <Words>1058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</vt:lpstr>
    </vt:vector>
  </TitlesOfParts>
  <Company>ACCO Brands Inc.</Company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Harasimiuk, Patrycja</dc:creator>
  <cp:lastModifiedBy>Leszczynska, Malgorzata</cp:lastModifiedBy>
  <cp:revision>20</cp:revision>
  <cp:lastPrinted>2021-06-09T10:32:00Z</cp:lastPrinted>
  <dcterms:created xsi:type="dcterms:W3CDTF">2024-05-29T20:08:00Z</dcterms:created>
  <dcterms:modified xsi:type="dcterms:W3CDTF">2024-07-24T13:17:00Z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>ACCO Brands Memo Template </vt:lpwstr>
  </property>
  <property fmtid="{D5CDD505-2E9C-101B-9397-08002B2CF9AE}" pid="3" name="Order">
    <vt:lpwstr>500.000000000000</vt:lpwstr>
  </property>
  <property fmtid="{D5CDD505-2E9C-101B-9397-08002B2CF9AE}" pid="4" name="Section">
    <vt:lpwstr>Stationery</vt:lpwstr>
  </property>
  <property fmtid="{D5CDD505-2E9C-101B-9397-08002B2CF9AE}" pid="5" name="Document Name">
    <vt:lpwstr>ACCO Brands Memo Template</vt:lpwstr>
  </property>
  <property fmtid="{D5CDD505-2E9C-101B-9397-08002B2CF9AE}" pid="6" name="Owner">
    <vt:lpwstr>Corporate Communications</vt:lpwstr>
  </property>
  <property fmtid="{D5CDD505-2E9C-101B-9397-08002B2CF9AE}" pid="7" name="Status">
    <vt:lpwstr>Final</vt:lpwstr>
  </property>
  <property fmtid="{D5CDD505-2E9C-101B-9397-08002B2CF9AE}" pid="8" name="ContentTypeId">
    <vt:lpwstr>0x010100C39C16434E181748AE0115ECA175AFDD</vt:lpwstr>
  </property>
</Properties>
</file>